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CE" w:rsidRDefault="00E15F40" w:rsidP="004F6ECE">
      <w:r w:rsidRPr="00E15F40">
        <w:t xml:space="preserve">To report a claim, </w:t>
      </w:r>
      <w:r w:rsidR="00B500A8">
        <w:t>please</w:t>
      </w:r>
      <w:r w:rsidRPr="00E15F40">
        <w:t xml:space="preserve"> </w:t>
      </w:r>
      <w:r w:rsidR="002C0E7A">
        <w:t>call</w:t>
      </w:r>
      <w:r w:rsidRPr="00E15F40">
        <w:t xml:space="preserve">: </w:t>
      </w:r>
      <w:r w:rsidR="002C0E7A">
        <w:t xml:space="preserve">(844) 430 – 0811 </w:t>
      </w:r>
      <w:r w:rsidRPr="00E15F40">
        <w:t xml:space="preserve">or email: </w:t>
      </w:r>
      <w:hyperlink r:id="rId9" w:history="1">
        <w:r w:rsidR="002C0E7A" w:rsidRPr="00042CBE">
          <w:rPr>
            <w:rStyle w:val="Hyperlink"/>
          </w:rPr>
          <w:t>ADOIClaims@tnwinc.com</w:t>
        </w:r>
      </w:hyperlink>
    </w:p>
    <w:p w:rsidR="001E3949" w:rsidRPr="004F6ECE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795"/>
        <w:gridCol w:w="216"/>
        <w:gridCol w:w="512"/>
        <w:gridCol w:w="833"/>
        <w:gridCol w:w="599"/>
        <w:gridCol w:w="1440"/>
        <w:gridCol w:w="90"/>
        <w:gridCol w:w="90"/>
        <w:gridCol w:w="90"/>
        <w:gridCol w:w="522"/>
        <w:gridCol w:w="828"/>
        <w:gridCol w:w="314"/>
        <w:gridCol w:w="2404"/>
      </w:tblGrid>
      <w:tr w:rsidR="00E15F40" w:rsidTr="006C192A">
        <w:tc>
          <w:tcPr>
            <w:tcW w:w="10296" w:type="dxa"/>
            <w:gridSpan w:val="14"/>
          </w:tcPr>
          <w:p w:rsidR="00E15F40" w:rsidRDefault="00E15F40" w:rsidP="00E15F40">
            <w:pPr>
              <w:pStyle w:val="Heading2"/>
            </w:pPr>
            <w:r>
              <w:t>Client Information</w:t>
            </w:r>
          </w:p>
        </w:tc>
      </w:tr>
      <w:tr w:rsidR="00641F42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E15F40">
            <w:r>
              <w:t xml:space="preserve">GB </w:t>
            </w:r>
            <w:r w:rsidR="00641F42"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2C0E7A" w:rsidP="00AA79EF">
            <w:r>
              <w:t>000059</w:t>
            </w:r>
          </w:p>
        </w:tc>
      </w:tr>
      <w:tr w:rsidR="002C0E7A" w:rsidTr="00A9679E">
        <w:trPr>
          <w:trHeight w:val="320"/>
        </w:trPr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C0E7A" w:rsidRPr="001E3949" w:rsidRDefault="002C0E7A" w:rsidP="00AA79EF">
            <w:r>
              <w:t>Client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</w:tcBorders>
          </w:tcPr>
          <w:p w:rsidR="002C0E7A" w:rsidRDefault="002C0E7A" w:rsidP="00E15F40">
            <w:r>
              <w:t>Archdiocese of Indianapolis</w:t>
            </w:r>
          </w:p>
        </w:tc>
      </w:tr>
      <w:tr w:rsidR="002C0E7A" w:rsidTr="00A9679E">
        <w:trPr>
          <w:trHeight w:val="319"/>
        </w:trPr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C0E7A" w:rsidRDefault="002C0E7A" w:rsidP="00AA79EF">
            <w:pPr>
              <w:rPr>
                <w:color w:val="C00000"/>
                <w:sz w:val="28"/>
                <w:szCs w:val="28"/>
              </w:rPr>
            </w:pPr>
            <w:r>
              <w:t>VDN Number</w:t>
            </w:r>
          </w:p>
        </w:tc>
        <w:tc>
          <w:tcPr>
            <w:tcW w:w="7210" w:type="dxa"/>
            <w:gridSpan w:val="10"/>
            <w:tcBorders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C0E7A" w:rsidRDefault="002C0E7A" w:rsidP="00E15F40">
            <w:r>
              <w:t>2228377</w:t>
            </w:r>
            <w:bookmarkStart w:id="0" w:name="_GoBack"/>
            <w:bookmarkEnd w:id="0"/>
          </w:p>
        </w:tc>
      </w:tr>
      <w:tr w:rsidR="00FB5C78" w:rsidTr="006C192A">
        <w:tc>
          <w:tcPr>
            <w:tcW w:w="10296" w:type="dxa"/>
            <w:gridSpan w:val="14"/>
          </w:tcPr>
          <w:p w:rsidR="00FB5C78" w:rsidRDefault="00FB5C78" w:rsidP="00FB5C78">
            <w:pPr>
              <w:pStyle w:val="Heading2"/>
            </w:pPr>
            <w:r>
              <w:t>Date and Time</w:t>
            </w:r>
          </w:p>
        </w:tc>
      </w:tr>
      <w:tr w:rsidR="003F4E1B" w:rsidTr="00D11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3F4E1B" w:rsidRDefault="003F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F4E1B" w:rsidRDefault="002C0E7A" w:rsidP="00FB5C78">
            <w:sdt>
              <w:sdtPr>
                <w:id w:val="-1955089252"/>
                <w:placeholder>
                  <w:docPart w:val="8CB1AACCA5AC42CEA5C3333BE06B89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4E1B">
                  <w:rPr>
                    <w:rStyle w:val="PlaceholderText"/>
                  </w:rPr>
                  <w:t>E</w:t>
                </w:r>
                <w:r w:rsidR="003F4E1B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FB5C78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FB5C78" w:rsidRDefault="00FB5C78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Insured Notified Date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FB5C78" w:rsidRDefault="002C0E7A" w:rsidP="00E15F40">
            <w:sdt>
              <w:sdtPr>
                <w:id w:val="1411276024"/>
                <w:placeholder>
                  <w:docPart w:val="C9311821EECC4EEF8ECFBE845228B91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5620C1" w:rsidTr="006C192A">
        <w:tc>
          <w:tcPr>
            <w:tcW w:w="10296" w:type="dxa"/>
            <w:gridSpan w:val="14"/>
          </w:tcPr>
          <w:p w:rsidR="005620C1" w:rsidRDefault="005620C1" w:rsidP="005620C1">
            <w:pPr>
              <w:pStyle w:val="Heading2"/>
            </w:pPr>
            <w:r>
              <w:t>Client Location</w:t>
            </w:r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2C0E7A" w:rsidP="005620C1">
            <w:sdt>
              <w:sdtPr>
                <w:id w:val="-209495231"/>
                <w:placeholder>
                  <w:docPart w:val="17D9DF3CD0244B0C9E14B49639ADBDE1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Location Code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2C0E7A" w:rsidP="005620C1">
            <w:sdt>
              <w:sdtPr>
                <w:id w:val="-1957788084"/>
                <w:placeholder>
                  <w:docPart w:val="E3CE7F7A997143FFA2A61D47CBB74E70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Name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2C0E7A" w:rsidP="005620C1">
            <w:sdt>
              <w:sdtPr>
                <w:id w:val="1255393274"/>
                <w:placeholder>
                  <w:docPart w:val="F1E29B84C9CB4A6BB06E05CA97A7C65E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Street Address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641F42" w:rsidRDefault="00641F42" w:rsidP="00AA79EF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2C0E7A" w:rsidP="00BE59C6">
            <w:sdt>
              <w:sdtPr>
                <w:id w:val="1648783768"/>
                <w:lock w:val="sdtLocked"/>
                <w:placeholder>
                  <w:docPart w:val="8CE7D30BAF95490E989966F40D10B949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9B3E86" w:rsidP="00AA79EF">
            <w:r w:rsidRPr="009B3E86">
              <w:rPr>
                <w:color w:val="C00000"/>
                <w:sz w:val="28"/>
                <w:szCs w:val="28"/>
              </w:rPr>
              <w:t>*</w:t>
            </w:r>
            <w:r w:rsidR="00641F42"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802B2915CCE1441C9655ACC7BBDA6DD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62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641F42" w:rsidRDefault="009F7813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9C36C7" w:rsidP="00AA79EF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2C0E7A" w:rsidP="00AA79EF">
            <w:sdt>
              <w:sdtPr>
                <w:id w:val="-1634941276"/>
                <w:lock w:val="sdtLocked"/>
                <w:placeholder>
                  <w:docPart w:val="A5424075C73447BFB71749F50BE92CCC"/>
                </w:placeholder>
                <w:showingPlcHdr/>
              </w:sdtPr>
              <w:sdtEndPr/>
              <w:sdtContent>
                <w:r w:rsidR="00C13B49">
                  <w:rPr>
                    <w:rStyle w:val="PlaceholderText"/>
                  </w:rPr>
                  <w:t>E</w:t>
                </w:r>
                <w:r w:rsidR="00C13B49" w:rsidRPr="00C27978">
                  <w:rPr>
                    <w:rStyle w:val="PlaceholderText"/>
                  </w:rPr>
                  <w:t xml:space="preserve">nter </w:t>
                </w:r>
                <w:r w:rsidR="00C13B49">
                  <w:rPr>
                    <w:rStyle w:val="PlaceholderText"/>
                  </w:rPr>
                  <w:t>ZIP</w:t>
                </w:r>
                <w:r w:rsidR="00C13B4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>
              <w:t>Phone Number</w:t>
            </w:r>
          </w:p>
        </w:tc>
        <w:tc>
          <w:tcPr>
            <w:tcW w:w="5187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2C0E7A" w:rsidP="00AA79EF">
            <w:sdt>
              <w:sdtPr>
                <w:id w:val="245226488"/>
                <w:lock w:val="sdtLocked"/>
                <w:placeholder>
                  <w:docPart w:val="B4C76DD931154EF19146A23618A7B5BC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phone #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6" w:type="dxa"/>
            <w:gridSpan w:val="3"/>
            <w:tcBorders>
              <w:bottom w:val="single" w:sz="4" w:space="0" w:color="D9D9D9" w:themeColor="background1" w:themeShade="D9"/>
            </w:tcBorders>
          </w:tcPr>
          <w:p w:rsidR="005620C1" w:rsidRDefault="005620C1" w:rsidP="00AA79EF"/>
        </w:tc>
      </w:tr>
      <w:tr w:rsidR="009B3E86" w:rsidTr="00CD02B8">
        <w:tc>
          <w:tcPr>
            <w:tcW w:w="10296" w:type="dxa"/>
            <w:gridSpan w:val="14"/>
          </w:tcPr>
          <w:p w:rsidR="009B3E86" w:rsidRDefault="009B3E86" w:rsidP="00CD02B8">
            <w:pPr>
              <w:pStyle w:val="Heading2"/>
            </w:pPr>
            <w:r>
              <w:t>Submitter Information</w:t>
            </w:r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Default="009B3E86" w:rsidP="00CD02B8">
            <w:r w:rsidRPr="00641F42">
              <w:t>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2C0E7A" w:rsidP="00CD02B8">
            <w:sdt>
              <w:sdtPr>
                <w:id w:val="-175496832"/>
                <w:placeholder>
                  <w:docPart w:val="4FFB196213B04B449CAB6DB7739C1421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 xml:space="preserve">nter </w:t>
                </w:r>
                <w:r w:rsidR="009B3E86">
                  <w:rPr>
                    <w:rStyle w:val="PlaceholderText"/>
                  </w:rPr>
                  <w:t>Name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Pr="00641F42" w:rsidRDefault="009B3E86" w:rsidP="00CD02B8">
            <w:r>
              <w:t>Title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2C0E7A" w:rsidP="00CD02B8">
            <w:sdt>
              <w:sdtPr>
                <w:id w:val="-1029632138"/>
                <w:placeholder>
                  <w:docPart w:val="143D42EFB3E549BAB12600513DA32F30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>nter</w:t>
                </w:r>
                <w:r w:rsidR="009B3E86">
                  <w:rPr>
                    <w:rStyle w:val="PlaceholderText"/>
                  </w:rPr>
                  <w:t xml:space="preserve"> Title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Pr="00641F42" w:rsidRDefault="009B3E86" w:rsidP="00CD02B8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2C0E7A" w:rsidP="00CD02B8">
            <w:sdt>
              <w:sdtPr>
                <w:id w:val="-7294782"/>
                <w:placeholder>
                  <w:docPart w:val="C878AB8C353245BB8A80F5B652CB5537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 xml:space="preserve">nter </w:t>
                </w:r>
                <w:r w:rsidR="009B3E86">
                  <w:rPr>
                    <w:rStyle w:val="PlaceholderText"/>
                  </w:rPr>
                  <w:t>Email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Default="009B3E86" w:rsidP="00CD02B8">
            <w:r>
              <w:t>Phone 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2C0E7A" w:rsidP="00CD02B8">
            <w:sdt>
              <w:sdtPr>
                <w:id w:val="-42997314"/>
                <w:placeholder>
                  <w:docPart w:val="AC0D883255D542B2B2F809D0A0494EEC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 xml:space="preserve">nter </w:t>
                </w:r>
                <w:r w:rsidR="009B3E86">
                  <w:rPr>
                    <w:rStyle w:val="PlaceholderText"/>
                  </w:rPr>
                  <w:t>Phone #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552FF" w:rsidTr="00AA79EF">
        <w:tc>
          <w:tcPr>
            <w:tcW w:w="10296" w:type="dxa"/>
            <w:gridSpan w:val="14"/>
          </w:tcPr>
          <w:p w:rsidR="003552FF" w:rsidRDefault="00CC3A0E" w:rsidP="00AA79EF">
            <w:pPr>
              <w:pStyle w:val="Heading2"/>
            </w:pPr>
            <w:r>
              <w:t>Incident Information</w:t>
            </w:r>
          </w:p>
        </w:tc>
      </w:tr>
      <w:tr w:rsidR="00CC3A0E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CC3A0E" w:rsidRDefault="00CC3A0E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 w:rsidR="007F6619">
              <w:t xml:space="preserve"> </w:t>
            </w:r>
            <w:r w:rsidR="007F6619" w:rsidRPr="007F6619">
              <w:t>Detailed Description of Incident (Limit the description field 250 characters)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C3A0E" w:rsidRDefault="002C0E7A" w:rsidP="00CC3A0E">
            <w:sdt>
              <w:sdtPr>
                <w:id w:val="-1272391752"/>
                <w:lock w:val="sdtLocked"/>
                <w:placeholder>
                  <w:docPart w:val="C80C8C37346143B2921646D9CCEA809E"/>
                </w:placeholder>
                <w:showingPlcHdr/>
              </w:sdtPr>
              <w:sdtEndPr/>
              <w:sdtContent>
                <w:r w:rsidR="00CC3A0E">
                  <w:rPr>
                    <w:rStyle w:val="PlaceholderText"/>
                  </w:rPr>
                  <w:t>E</w:t>
                </w:r>
                <w:r w:rsidR="00CC3A0E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Description.</w:t>
                </w:r>
              </w:sdtContent>
            </w:sdt>
          </w:p>
        </w:tc>
      </w:tr>
      <w:tr w:rsidR="007F6619" w:rsidTr="00C9197B">
        <w:tc>
          <w:tcPr>
            <w:tcW w:w="10296" w:type="dxa"/>
            <w:gridSpan w:val="14"/>
          </w:tcPr>
          <w:p w:rsidR="007F6619" w:rsidRDefault="007F6619" w:rsidP="007F6619">
            <w:pPr>
              <w:pStyle w:val="Heading2"/>
            </w:pPr>
            <w:r>
              <w:t xml:space="preserve">Witnesses </w:t>
            </w:r>
            <w:r w:rsidRPr="007F6619">
              <w:rPr>
                <w:b w:val="0"/>
                <w:i/>
              </w:rPr>
              <w:t>(Only if any Witnesses) - can add as many as necessary</w:t>
            </w:r>
          </w:p>
        </w:tc>
      </w:tr>
      <w:tr w:rsidR="00251121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First Name</w:t>
            </w:r>
          </w:p>
        </w:tc>
        <w:tc>
          <w:tcPr>
            <w:tcW w:w="305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2C0E7A" w:rsidP="00CC3A0E">
            <w:sdt>
              <w:sdtPr>
                <w:id w:val="1019272564"/>
                <w:placeholder>
                  <w:docPart w:val="E88794EB88944DFCAF1F2D9517FF5C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First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3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Last Name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2C0E7A" w:rsidP="00CC3A0E">
            <w:sdt>
              <w:sdtPr>
                <w:id w:val="-554856847"/>
                <w:placeholder>
                  <w:docPart w:val="14FB84EE2CBF44ACA98BB06DF7F5C9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Last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51121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Home Phone</w:t>
            </w:r>
          </w:p>
        </w:tc>
        <w:tc>
          <w:tcPr>
            <w:tcW w:w="305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2C0E7A" w:rsidP="00AA79EF">
            <w:sdt>
              <w:sdtPr>
                <w:id w:val="-61803886"/>
                <w:lock w:val="sdtLocked"/>
                <w:placeholder>
                  <w:docPart w:val="DB05973A40E7498FB8D1CDF4012F593D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 xml:space="preserve">Phone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3"/>
            <w:tcBorders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Work Phone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2C0E7A" w:rsidP="00AA79EF">
            <w:sdt>
              <w:sdtPr>
                <w:id w:val="1488673494"/>
                <w:placeholder>
                  <w:docPart w:val="0399A2276E874A76B8648A1CA224E801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>nter</w:t>
                </w:r>
                <w:r w:rsidR="00CC3A0E">
                  <w:rPr>
                    <w:rStyle w:val="PlaceholderText"/>
                  </w:rPr>
                  <w:t xml:space="preserve"> Phone</w:t>
                </w:r>
                <w:r w:rsidR="00251121" w:rsidRPr="00C27978">
                  <w:rPr>
                    <w:rStyle w:val="PlaceholderText"/>
                  </w:rPr>
                  <w:t xml:space="preserve">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6C192A">
        <w:tc>
          <w:tcPr>
            <w:tcW w:w="10296" w:type="dxa"/>
            <w:gridSpan w:val="14"/>
          </w:tcPr>
          <w:p w:rsidR="00BE59C6" w:rsidRDefault="00BE59C6" w:rsidP="006C192A">
            <w:pPr>
              <w:pStyle w:val="Heading2"/>
            </w:pPr>
            <w:r>
              <w:t>Location of Incident</w:t>
            </w:r>
            <w:r w:rsidR="00E819A6">
              <w:t xml:space="preserve"> </w:t>
            </w:r>
            <w:r w:rsidR="00CF0864">
              <w:rPr>
                <w:b w:val="0"/>
                <w:i/>
              </w:rPr>
              <w:t>(type SAME,</w:t>
            </w:r>
            <w:r w:rsidR="00E819A6" w:rsidRPr="00E819A6">
              <w:rPr>
                <w:b w:val="0"/>
                <w:i/>
              </w:rPr>
              <w:t xml:space="preserve"> if same as reporting location)</w:t>
            </w:r>
          </w:p>
        </w:tc>
      </w:tr>
      <w:tr w:rsidR="00BE59C6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E59C6" w:rsidRDefault="00BE59C6" w:rsidP="00BE59C6">
            <w:r>
              <w:t>Location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2C0E7A" w:rsidP="00BE59C6">
            <w:sdt>
              <w:sdtPr>
                <w:id w:val="110023166"/>
                <w:placeholder>
                  <w:docPart w:val="76D46F94C9A5479481E6ABA1F2451D92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Location Name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2C0E7A" w:rsidP="006C192A">
            <w:sdt>
              <w:sdtPr>
                <w:id w:val="-2020452773"/>
                <w:placeholder>
                  <w:docPart w:val="1728B22377084D6D9809C03958537EEB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Street Address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lastRenderedPageBreak/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2C0E7A" w:rsidP="006C192A">
            <w:sdt>
              <w:sdtPr>
                <w:id w:val="624507393"/>
                <w:placeholder>
                  <w:docPart w:val="2142CDC668A1422AA37E9CCEB0DEF08E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E59C6" w:rsidRDefault="00E819A6" w:rsidP="006C192A">
            <w:r w:rsidRPr="00CC3A0E">
              <w:rPr>
                <w:color w:val="C00000"/>
                <w:sz w:val="28"/>
                <w:szCs w:val="28"/>
              </w:rPr>
              <w:t>*</w:t>
            </w:r>
            <w:r w:rsidR="00BE59C6">
              <w:t>State</w:t>
            </w:r>
          </w:p>
        </w:tc>
        <w:sdt>
          <w:sdtPr>
            <w:alias w:val="States List"/>
            <w:tag w:val="States List"/>
            <w:id w:val="-2104494012"/>
            <w:placeholder>
              <w:docPart w:val="6B35595937C245429991A1040091BB1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710" w:type="dxa"/>
                <w:gridSpan w:val="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E59C6" w:rsidRDefault="00BE59C6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2C0E7A" w:rsidP="006C192A">
            <w:sdt>
              <w:sdtPr>
                <w:id w:val="-1346165951"/>
                <w:placeholder>
                  <w:docPart w:val="6CDF7B101A314F5592910E12ABE63F93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ZIP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98065E">
        <w:trPr>
          <w:gridAfter w:val="9"/>
          <w:wAfter w:w="6377" w:type="dxa"/>
        </w:trPr>
        <w:tc>
          <w:tcPr>
            <w:tcW w:w="3919" w:type="dxa"/>
            <w:gridSpan w:val="5"/>
          </w:tcPr>
          <w:p w:rsidR="00BE59C6" w:rsidRDefault="00BE59C6" w:rsidP="00BE59C6">
            <w:pPr>
              <w:pStyle w:val="Heading2"/>
            </w:pPr>
            <w:r>
              <w:t>Authority</w:t>
            </w:r>
          </w:p>
        </w:tc>
      </w:tr>
      <w:tr w:rsidR="0098065E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Authority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2C0E7A" w:rsidP="00AA79EF">
            <w:sdt>
              <w:sdtPr>
                <w:id w:val="1336653945"/>
                <w:placeholder>
                  <w:docPart w:val="8882CE86432049BDB163ACD59168B02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065E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Phone 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2C0E7A" w:rsidP="00AA79EF">
            <w:sdt>
              <w:sdtPr>
                <w:id w:val="482665920"/>
                <w:placeholder>
                  <w:docPart w:val="08F4B18C18A74732BBF5D7D4A12B974D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Phone #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17DC8" w:rsidTr="00F76038">
        <w:tc>
          <w:tcPr>
            <w:tcW w:w="10296" w:type="dxa"/>
            <w:gridSpan w:val="14"/>
          </w:tcPr>
          <w:p w:rsidR="00017DC8" w:rsidRDefault="00017DC8" w:rsidP="00017DC8">
            <w:pPr>
              <w:pStyle w:val="Heading2"/>
            </w:pPr>
            <w:r>
              <w:t xml:space="preserve">Involved Parties </w:t>
            </w:r>
            <w:r w:rsidRPr="00017DC8">
              <w:rPr>
                <w:b w:val="0"/>
                <w:i/>
              </w:rPr>
              <w:t>(can add as many as necessary)</w:t>
            </w:r>
          </w:p>
        </w:tc>
      </w:tr>
      <w:tr w:rsidR="0098065E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A527D3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="0098065E">
              <w:t>First Name</w:t>
            </w:r>
          </w:p>
        </w:tc>
        <w:tc>
          <w:tcPr>
            <w:tcW w:w="2962" w:type="dxa"/>
            <w:gridSpan w:val="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98065E" w:rsidRDefault="002C0E7A" w:rsidP="00AA79EF">
            <w:sdt>
              <w:sdtPr>
                <w:id w:val="-19778436"/>
                <w:placeholder>
                  <w:docPart w:val="FE5A248364BE40A3B44BF5FC8CD933C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98065E" w:rsidRDefault="0098065E" w:rsidP="00AA79EF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2C0E7A" w:rsidP="0098065E">
            <w:sdt>
              <w:sdtPr>
                <w:id w:val="578020405"/>
                <w:placeholder>
                  <w:docPart w:val="7C2DDC53783C4113A496680F7FDF1F4C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Initial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527D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Pr="00A527D3" w:rsidRDefault="00A527D3" w:rsidP="00AA79EF">
            <w:pPr>
              <w:rPr>
                <w:color w:val="C00000"/>
                <w:sz w:val="28"/>
                <w:szCs w:val="28"/>
              </w:rPr>
            </w:pPr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Last Name</w:t>
            </w:r>
          </w:p>
        </w:tc>
        <w:tc>
          <w:tcPr>
            <w:tcW w:w="2962" w:type="dxa"/>
            <w:gridSpan w:val="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527D3" w:rsidRDefault="002C0E7A" w:rsidP="00AA79EF">
            <w:sdt>
              <w:sdtPr>
                <w:id w:val="1576002705"/>
                <w:placeholder>
                  <w:docPart w:val="6212C2347DA64364B7F4F696EACE7356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Name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248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527D3" w:rsidRDefault="00A527D3" w:rsidP="0098065E"/>
        </w:tc>
      </w:tr>
      <w:tr w:rsidR="007F6619" w:rsidTr="00EC5820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7F6619" w:rsidRDefault="007F6619" w:rsidP="006C192A">
            <w:r>
              <w:t>Phone 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7F6619" w:rsidRDefault="002C0E7A" w:rsidP="0098065E">
            <w:sdt>
              <w:sdtPr>
                <w:id w:val="-1519158154"/>
                <w:placeholder>
                  <w:docPart w:val="825598FC8FD84D7386BDBC886C7E71D2"/>
                </w:placeholder>
                <w:showingPlcHdr/>
              </w:sdtPr>
              <w:sdtEndPr/>
              <w:sdtContent>
                <w:r w:rsidR="007F6619">
                  <w:rPr>
                    <w:rStyle w:val="PlaceholderText"/>
                  </w:rPr>
                  <w:t>E</w:t>
                </w:r>
                <w:r w:rsidR="007F6619" w:rsidRPr="00C27978">
                  <w:rPr>
                    <w:rStyle w:val="PlaceholderText"/>
                  </w:rPr>
                  <w:t xml:space="preserve">nter </w:t>
                </w:r>
                <w:r w:rsidR="007F6619">
                  <w:rPr>
                    <w:rStyle w:val="PlaceholderText"/>
                  </w:rPr>
                  <w:t>Phone #</w:t>
                </w:r>
                <w:r w:rsidR="007F661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527D3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2C0E7A" w:rsidP="006C192A">
            <w:sdt>
              <w:sdtPr>
                <w:id w:val="1083580389"/>
                <w:placeholder>
                  <w:docPart w:val="9A01E7B9C0834071AE0697D9C58D99B7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Street Address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527D3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2C0E7A" w:rsidP="006C192A">
            <w:sdt>
              <w:sdtPr>
                <w:id w:val="-230157203"/>
                <w:placeholder>
                  <w:docPart w:val="70EFE8AA61014D3B9ABF8076E9C20FDF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City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State</w:t>
            </w:r>
          </w:p>
        </w:tc>
        <w:sdt>
          <w:sdtPr>
            <w:alias w:val="States List"/>
            <w:tag w:val="States List"/>
            <w:id w:val="-608035546"/>
            <w:placeholder>
              <w:docPart w:val="61C1197DD8F04839921188AB41A3CE9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527D3" w:rsidRDefault="00A527D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2C0E7A" w:rsidP="006C192A">
            <w:sdt>
              <w:sdtPr>
                <w:id w:val="-2112342057"/>
                <w:placeholder>
                  <w:docPart w:val="BE263D49E3854971BB483B87B2CA35ED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ZIP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F0864" w:rsidTr="007F6619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CF0864" w:rsidRDefault="00CF0864" w:rsidP="006C192A">
            <w:r>
              <w:t>Birth Date</w:t>
            </w:r>
          </w:p>
        </w:tc>
        <w:tc>
          <w:tcPr>
            <w:tcW w:w="2955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F0864" w:rsidRDefault="002C0E7A" w:rsidP="006C192A">
            <w:sdt>
              <w:sdtPr>
                <w:id w:val="-1232533618"/>
                <w:placeholder>
                  <w:docPart w:val="64D49928EED14452B039852E14C1CBFE"/>
                </w:placeholder>
                <w:showingPlcHdr/>
                <w:date w:fullDate="2017-08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6619">
                  <w:rPr>
                    <w:rStyle w:val="PlaceholderText"/>
                  </w:rPr>
                  <w:t>E</w:t>
                </w:r>
                <w:r w:rsidR="007F6619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337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CF0864" w:rsidRDefault="00CF0864" w:rsidP="006C192A">
            <w:r>
              <w:t>Date of Death (if applicable)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F0864" w:rsidRDefault="002C0E7A" w:rsidP="006C192A">
            <w:sdt>
              <w:sdtPr>
                <w:id w:val="1053971997"/>
                <w:placeholder>
                  <w:docPart w:val="8F2F4B01FE17472FB289C38B22B028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64">
                  <w:rPr>
                    <w:rStyle w:val="PlaceholderText"/>
                  </w:rPr>
                  <w:t>E</w:t>
                </w:r>
                <w:r w:rsidR="00CF0864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9A08DE" w:rsidTr="008932D5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9A08DE" w:rsidRDefault="009A08DE" w:rsidP="006C192A">
            <w:r>
              <w:t>Marital Status</w:t>
            </w:r>
          </w:p>
        </w:tc>
        <w:sdt>
          <w:sdtPr>
            <w:id w:val="1157115465"/>
            <w:placeholder>
              <w:docPart w:val="903269C9198F4DEC8079DFEE1D27563E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Unknown" w:value="Unknown"/>
            </w:dropDownList>
          </w:sdtPr>
          <w:sdtEndPr/>
          <w:sdtContent>
            <w:tc>
              <w:tcPr>
                <w:tcW w:w="1523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9A08D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9A08DE" w:rsidRDefault="009A08DE" w:rsidP="006C192A">
            <w:r>
              <w:t>Gender</w:t>
            </w:r>
          </w:p>
        </w:tc>
        <w:sdt>
          <w:sdtPr>
            <w:id w:val="1194041270"/>
            <w:placeholder>
              <w:docPart w:val="16B7605608064E5D939DB1955EC030B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5778" w:type="dxa"/>
                <w:gridSpan w:val="8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527D3" w:rsidTr="007F6619">
        <w:tc>
          <w:tcPr>
            <w:tcW w:w="7892" w:type="dxa"/>
            <w:gridSpan w:val="13"/>
            <w:tcBorders>
              <w:right w:val="single" w:sz="36" w:space="0" w:color="D9D9D9" w:themeColor="background1" w:themeShade="D9"/>
            </w:tcBorders>
          </w:tcPr>
          <w:p w:rsidR="00A527D3" w:rsidRDefault="007F6619" w:rsidP="00AA79EF">
            <w:r w:rsidRPr="007F6619">
              <w:t>Relationship to Client</w:t>
            </w:r>
            <w:r>
              <w:t xml:space="preserve"> </w:t>
            </w:r>
            <w:r w:rsidRPr="007F6619">
              <w:t>(employee, spouse, self, customer, unknown, other)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2C0E7A" w:rsidP="009A08DE">
            <w:sdt>
              <w:sdtPr>
                <w:id w:val="-1768841693"/>
                <w:placeholder>
                  <w:docPart w:val="BCB5F6E9034D4B58BAA873C6C3C44AE0"/>
                </w:placeholder>
                <w:showingPlcHdr/>
              </w:sdtPr>
              <w:sdtEndPr/>
              <w:sdtContent>
                <w:r w:rsidR="007F6619">
                  <w:rPr>
                    <w:rStyle w:val="PlaceholderText"/>
                  </w:rPr>
                  <w:t>E</w:t>
                </w:r>
                <w:r w:rsidR="007F6619" w:rsidRPr="00C27978">
                  <w:rPr>
                    <w:rStyle w:val="PlaceholderText"/>
                  </w:rPr>
                  <w:t xml:space="preserve">nter </w:t>
                </w:r>
                <w:r w:rsidR="007F6619">
                  <w:rPr>
                    <w:rStyle w:val="PlaceholderText"/>
                  </w:rPr>
                  <w:t>text</w:t>
                </w:r>
                <w:r w:rsidR="007F661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02C2" w:rsidTr="00700D03">
        <w:tc>
          <w:tcPr>
            <w:tcW w:w="10296" w:type="dxa"/>
            <w:gridSpan w:val="14"/>
          </w:tcPr>
          <w:p w:rsidR="00EA02C2" w:rsidRDefault="00EA02C2" w:rsidP="00C509A9">
            <w:pPr>
              <w:pStyle w:val="Heading2"/>
            </w:pPr>
            <w:r>
              <w:t xml:space="preserve">Medical Provider </w:t>
            </w:r>
            <w:r w:rsidRPr="00EA02C2">
              <w:rPr>
                <w:b w:val="0"/>
                <w:i/>
              </w:rPr>
              <w:t>(Only if medical treatment rendered)</w:t>
            </w:r>
          </w:p>
        </w:tc>
      </w:tr>
      <w:tr w:rsidR="00B1037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Hospital/Clinic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-1573037444"/>
                <w:placeholder>
                  <w:docPart w:val="1F5EDBF5ED1D4C48A41FEDAA33B8958F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text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-2134623734"/>
                <w:placeholder>
                  <w:docPart w:val="CC5FE7C955874736A2F726EFF29892EC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Street Address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-610282209"/>
                <w:placeholder>
                  <w:docPart w:val="B5D1FA58A979461E88E383BB543E94C4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City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State</w:t>
            </w:r>
          </w:p>
        </w:tc>
        <w:sdt>
          <w:sdtPr>
            <w:alias w:val="States List"/>
            <w:tag w:val="States List"/>
            <w:id w:val="1799484858"/>
            <w:placeholder>
              <w:docPart w:val="3DCC0B732E944D4DB2F5BB40CA2CDAD9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373" w:rsidRDefault="00B1037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1540474801"/>
                <w:placeholder>
                  <w:docPart w:val="6B5D6F8614E642638083AAC1C3A84E71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ZIP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Phone Number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1214228519"/>
                <w:placeholder>
                  <w:docPart w:val="44587BA9674E49C688E25F10884FE2C5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Phone #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7F99" w:rsidTr="00616C2F">
        <w:tc>
          <w:tcPr>
            <w:tcW w:w="2574" w:type="dxa"/>
            <w:gridSpan w:val="3"/>
          </w:tcPr>
          <w:p w:rsidR="00987F99" w:rsidRDefault="00987F99" w:rsidP="006C192A">
            <w:r>
              <w:t>Doctor Name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2C0E7A" w:rsidP="006C192A">
            <w:sdt>
              <w:sdtPr>
                <w:id w:val="-639268356"/>
                <w:placeholder>
                  <w:docPart w:val="15E79BE3E8D74E66908496DBAD878EE7"/>
                </w:placeholder>
                <w:showingPlcHdr/>
              </w:sdtPr>
              <w:sdtEndPr/>
              <w:sdtContent>
                <w:r w:rsidR="00987F99">
                  <w:rPr>
                    <w:rStyle w:val="PlaceholderText"/>
                  </w:rPr>
                  <w:t>E</w:t>
                </w:r>
                <w:r w:rsidR="00987F99" w:rsidRPr="00C27978">
                  <w:rPr>
                    <w:rStyle w:val="PlaceholderText"/>
                  </w:rPr>
                  <w:t xml:space="preserve">nter </w:t>
                </w:r>
                <w:r w:rsidR="00987F99">
                  <w:rPr>
                    <w:rStyle w:val="PlaceholderText"/>
                  </w:rPr>
                  <w:t>Name</w:t>
                </w:r>
                <w:r w:rsidR="00987F9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Street Address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987373738"/>
                <w:placeholder>
                  <w:docPart w:val="8C74CD22257945ED9804C2883CB14ADA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Street Address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987F99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1954825038"/>
                <w:placeholder>
                  <w:docPart w:val="5C1FB5A4967C44C3B804E80983514FC9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City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State</w:t>
            </w:r>
          </w:p>
        </w:tc>
        <w:sdt>
          <w:sdtPr>
            <w:alias w:val="States List"/>
            <w:tag w:val="States List"/>
            <w:id w:val="1828552468"/>
            <w:placeholder>
              <w:docPart w:val="2DA4184C291F4AA98765BC47373D6C7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373" w:rsidRDefault="00B1037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2034141259"/>
                <w:placeholder>
                  <w:docPart w:val="58B92D18D9B84319824BAB7F15CEECEC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ZIP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Phone Number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2C0E7A" w:rsidP="006C192A">
            <w:sdt>
              <w:sdtPr>
                <w:id w:val="-190690950"/>
                <w:placeholder>
                  <w:docPart w:val="C5FA869C92144578ADCBD4891137F866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Phone #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10296" w:type="dxa"/>
            <w:gridSpan w:val="14"/>
          </w:tcPr>
          <w:p w:rsidR="00317256" w:rsidRDefault="00317256" w:rsidP="000F65D7">
            <w:pPr>
              <w:pStyle w:val="Heading2"/>
            </w:pPr>
            <w:r>
              <w:t>Involved Party Employer</w:t>
            </w:r>
            <w:r w:rsidRPr="004C11C3">
              <w:t xml:space="preserve"> </w:t>
            </w:r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Name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279315890"/>
                <w:placeholder>
                  <w:docPart w:val="6EAB67A6AE9C4A1598F9AE790C12065B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Name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Work Phone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-1129325478"/>
                <w:placeholder>
                  <w:docPart w:val="7D2E59508FF94BD9BF4A4880CA087D78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Phone #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Occupation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-467127753"/>
                <w:placeholder>
                  <w:docPart w:val="B5226EB3D08143B6BAA105605BB8DA8F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5958" w:type="dxa"/>
            <w:gridSpan w:val="7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 xml:space="preserve">Involvement Type </w:t>
            </w:r>
            <w:r w:rsidRPr="00317256">
              <w:t>(claimant or owner; owner refers to property)</w:t>
            </w:r>
          </w:p>
        </w:tc>
        <w:tc>
          <w:tcPr>
            <w:tcW w:w="4338" w:type="dxa"/>
            <w:gridSpan w:val="7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-1107345717"/>
                <w:placeholder>
                  <w:docPart w:val="8CF1F53B2EE74E32B034C1198C4511F8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10296" w:type="dxa"/>
            <w:gridSpan w:val="14"/>
          </w:tcPr>
          <w:p w:rsidR="00317256" w:rsidRDefault="00317256" w:rsidP="000F65D7">
            <w:pPr>
              <w:pStyle w:val="Heading2"/>
            </w:pPr>
            <w:r>
              <w:t xml:space="preserve">Property </w:t>
            </w:r>
            <w:r w:rsidRPr="00362400">
              <w:rPr>
                <w:b w:val="0"/>
                <w:i/>
              </w:rPr>
              <w:t>(if applicable)</w:t>
            </w:r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Third Party Property?</w:t>
            </w:r>
          </w:p>
        </w:tc>
        <w:sdt>
          <w:sdtPr>
            <w:id w:val="1991057685"/>
            <w:placeholder>
              <w:docPart w:val="DD43C40F469C4BB4B9C871DC5E4A7D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22" w:type="dxa"/>
                <w:gridSpan w:val="11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17256" w:rsidRDefault="00317256" w:rsidP="000F65D7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Describe Item(s)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1675682408"/>
                <w:placeholder>
                  <w:docPart w:val="9A826ED713FF4B49A5D8593008A9551E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Damage Description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748855980"/>
                <w:placeholder>
                  <w:docPart w:val="A55E05CA8FC54FBC8DFF6E6998929CFE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Estimated Damage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27380959"/>
                <w:placeholder>
                  <w:docPart w:val="8F89C53350B947C492BC73C7529E2DA5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Insurance Co. Name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-95179963"/>
                <w:placeholder>
                  <w:docPart w:val="4AE45BE653264CAAA810EDC0D9B96164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lastRenderedPageBreak/>
              <w:t>Policy Number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2C0E7A" w:rsidP="000F65D7">
            <w:sdt>
              <w:sdtPr>
                <w:id w:val="-490416526"/>
                <w:placeholder>
                  <w:docPart w:val="4DADC8A3EDAB47C9B475D7630F00749E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10296" w:type="dxa"/>
            <w:gridSpan w:val="14"/>
          </w:tcPr>
          <w:p w:rsidR="004C11C3" w:rsidRDefault="004C11C3" w:rsidP="007F6619">
            <w:pPr>
              <w:pStyle w:val="Heading2"/>
            </w:pPr>
            <w:r w:rsidRPr="004C11C3">
              <w:t xml:space="preserve">When/Where Can Be Seen </w:t>
            </w:r>
            <w:r w:rsidRPr="004C11C3">
              <w:rPr>
                <w:b w:val="0"/>
                <w:i/>
              </w:rPr>
              <w:t xml:space="preserve">(current location of </w:t>
            </w:r>
            <w:r w:rsidR="007F6619">
              <w:rPr>
                <w:b w:val="0"/>
                <w:i/>
              </w:rPr>
              <w:t>property</w:t>
            </w:r>
            <w:r w:rsidRPr="004C11C3">
              <w:rPr>
                <w:b w:val="0"/>
                <w:i/>
              </w:rPr>
              <w:t>)</w:t>
            </w:r>
          </w:p>
        </w:tc>
      </w:tr>
      <w:tr w:rsidR="004C11C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2C0E7A" w:rsidP="006C192A">
            <w:sdt>
              <w:sdtPr>
                <w:id w:val="194519173"/>
                <w:placeholder>
                  <w:docPart w:val="551E904A2B714248B2FF2123BD3EA4FC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Name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2C0E7A" w:rsidP="006C192A">
            <w:sdt>
              <w:sdtPr>
                <w:id w:val="1248544250"/>
                <w:placeholder>
                  <w:docPart w:val="A8D3ADC9EBD846ABA04EC8821D667E7E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Street Address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2C0E7A" w:rsidP="006C192A">
            <w:sdt>
              <w:sdtPr>
                <w:id w:val="-525788234"/>
                <w:placeholder>
                  <w:docPart w:val="791674416421480C8CF81C80CAC2269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City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State</w:t>
            </w:r>
          </w:p>
        </w:tc>
        <w:sdt>
          <w:sdtPr>
            <w:alias w:val="States List"/>
            <w:tag w:val="States List"/>
            <w:id w:val="1866949608"/>
            <w:placeholder>
              <w:docPart w:val="A25BA6B08E9E408D99D785FCD3236FC6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4C11C3" w:rsidRDefault="004C11C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2C0E7A" w:rsidP="006C192A">
            <w:sdt>
              <w:sdtPr>
                <w:id w:val="133148525"/>
                <w:placeholder>
                  <w:docPart w:val="343798CADC9542C4BDC89EBAE629087F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ZIP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BF00A7" w:rsidP="006C192A">
            <w:r>
              <w:t>When</w:t>
            </w:r>
          </w:p>
        </w:tc>
        <w:tc>
          <w:tcPr>
            <w:tcW w:w="4485" w:type="dxa"/>
            <w:gridSpan w:val="7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2C0E7A" w:rsidP="006C192A">
            <w:sdt>
              <w:sdtPr>
                <w:id w:val="-588470740"/>
                <w:placeholder>
                  <w:docPart w:val="AFE481BF5B194AE298826367D8087B40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BF00A7" w:rsidP="006C192A">
            <w:r>
              <w:t>Owner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2C0E7A" w:rsidP="006C192A">
            <w:sdt>
              <w:sdtPr>
                <w:id w:val="-474142985"/>
                <w:placeholder>
                  <w:docPart w:val="EC268C947CC64DD390C6ECC0A058AAB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7271DC">
        <w:tc>
          <w:tcPr>
            <w:tcW w:w="10296" w:type="dxa"/>
            <w:gridSpan w:val="14"/>
          </w:tcPr>
          <w:p w:rsidR="00A44096" w:rsidRDefault="00A44096" w:rsidP="00A44096">
            <w:pPr>
              <w:pStyle w:val="Heading2"/>
            </w:pPr>
            <w:r>
              <w:t>Contact Information</w:t>
            </w:r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362400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 w:rsidR="00A44096">
              <w:t>First and Last Name</w:t>
            </w:r>
          </w:p>
        </w:tc>
        <w:tc>
          <w:tcPr>
            <w:tcW w:w="7938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2C0E7A" w:rsidP="006C192A">
            <w:sdt>
              <w:sdtPr>
                <w:id w:val="1575083686"/>
                <w:placeholder>
                  <w:docPart w:val="A8218BF4D2A94517BF331EC91C604893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362400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 w:rsidR="00A44096">
              <w:t>Phone</w:t>
            </w:r>
          </w:p>
        </w:tc>
        <w:tc>
          <w:tcPr>
            <w:tcW w:w="7938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2C0E7A" w:rsidP="006C192A">
            <w:sdt>
              <w:sdtPr>
                <w:id w:val="1140395110"/>
                <w:placeholder>
                  <w:docPart w:val="68AFF83E27844268976473BF85739E1D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Phone #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10101A">
        <w:tc>
          <w:tcPr>
            <w:tcW w:w="10296" w:type="dxa"/>
            <w:gridSpan w:val="14"/>
          </w:tcPr>
          <w:p w:rsidR="00A44096" w:rsidRDefault="00A44096" w:rsidP="00A44096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</w:t>
            </w:r>
            <w:proofErr w:type="spellStart"/>
            <w:r w:rsidRPr="00A44096">
              <w:rPr>
                <w:b w:val="0"/>
                <w:i/>
              </w:rPr>
              <w:t>ie</w:t>
            </w:r>
            <w:proofErr w:type="spellEnd"/>
            <w:r w:rsidRPr="00A44096">
              <w:rPr>
                <w:b w:val="0"/>
                <w:i/>
              </w:rPr>
              <w:t>, if this is for report only)</w:t>
            </w:r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A44096" w:rsidP="006C192A">
            <w:r>
              <w:t>Additional Remarks</w:t>
            </w:r>
          </w:p>
        </w:tc>
        <w:tc>
          <w:tcPr>
            <w:tcW w:w="7938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2C0E7A" w:rsidP="006C192A">
            <w:sdt>
              <w:sdtPr>
                <w:id w:val="-264156228"/>
                <w:placeholder>
                  <w:docPart w:val="3CE388C9E26A442FBA84752468DB34F0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10296" w:type="dxa"/>
            <w:gridSpan w:val="14"/>
          </w:tcPr>
          <w:p w:rsidR="006C192A" w:rsidRDefault="006C192A" w:rsidP="006C192A"/>
        </w:tc>
      </w:tr>
    </w:tbl>
    <w:p w:rsidR="0031200B" w:rsidRDefault="0031200B" w:rsidP="004B309F">
      <w:pPr>
        <w:pStyle w:val="ESISQuestion"/>
      </w:pPr>
    </w:p>
    <w:sectPr w:rsidR="0031200B" w:rsidSect="0016442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5A" w:rsidRDefault="00A10B5A" w:rsidP="001E3949">
      <w:r>
        <w:separator/>
      </w:r>
    </w:p>
    <w:p w:rsidR="00A10B5A" w:rsidRDefault="00A10B5A" w:rsidP="001E3949"/>
  </w:endnote>
  <w:endnote w:type="continuationSeparator" w:id="0">
    <w:p w:rsidR="00A10B5A" w:rsidRDefault="00A10B5A" w:rsidP="001E3949">
      <w:r>
        <w:continuationSeparator/>
      </w:r>
    </w:p>
    <w:p w:rsidR="00A10B5A" w:rsidRDefault="00A10B5A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2A" w:rsidRDefault="006C192A" w:rsidP="001E3949">
    <w:pPr>
      <w:pStyle w:val="Footer"/>
    </w:pPr>
  </w:p>
  <w:p w:rsidR="006C192A" w:rsidRDefault="006C192A" w:rsidP="001E39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065038"/>
      <w:docPartObj>
        <w:docPartGallery w:val="Page Numbers (Bottom of Page)"/>
        <w:docPartUnique/>
      </w:docPartObj>
    </w:sdtPr>
    <w:sdtEndPr/>
    <w:sdtContent>
      <w:p w:rsidR="006C192A" w:rsidRDefault="006C192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48"/>
          <w:gridCol w:w="5148"/>
        </w:tblGrid>
        <w:tr w:rsidR="006C192A" w:rsidTr="001521BF">
          <w:tc>
            <w:tcPr>
              <w:tcW w:w="5148" w:type="dxa"/>
            </w:tcPr>
            <w:p w:rsidR="006C192A" w:rsidRDefault="00164423" w:rsidP="00164423">
              <w:pPr>
                <w:pStyle w:val="Footer"/>
              </w:pPr>
              <w:r>
                <w:t>General Liability Fax or Email Form Oct. 2017</w:t>
              </w:r>
            </w:p>
          </w:tc>
          <w:tc>
            <w:tcPr>
              <w:tcW w:w="5148" w:type="dxa"/>
            </w:tcPr>
            <w:p w:rsidR="006C192A" w:rsidRDefault="006C192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2C0E7A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2C0E7A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6C192A" w:rsidRDefault="006C19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5A" w:rsidRDefault="00A10B5A" w:rsidP="001E3949">
      <w:r>
        <w:separator/>
      </w:r>
    </w:p>
    <w:p w:rsidR="00A10B5A" w:rsidRDefault="00A10B5A" w:rsidP="001E3949"/>
  </w:footnote>
  <w:footnote w:type="continuationSeparator" w:id="0">
    <w:p w:rsidR="00A10B5A" w:rsidRDefault="00A10B5A" w:rsidP="001E3949">
      <w:r>
        <w:continuationSeparator/>
      </w:r>
    </w:p>
    <w:p w:rsidR="00A10B5A" w:rsidRDefault="00A10B5A" w:rsidP="001E39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2A" w:rsidRDefault="006C192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92A" w:rsidRDefault="006C192A" w:rsidP="001E3949">
    <w:pPr>
      <w:pStyle w:val="Header"/>
    </w:pPr>
  </w:p>
  <w:p w:rsidR="006C192A" w:rsidRDefault="006C192A" w:rsidP="001E39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518"/>
    </w:tblGrid>
    <w:tr w:rsidR="006C192A" w:rsidTr="00E15F40">
      <w:tc>
        <w:tcPr>
          <w:tcW w:w="5778" w:type="dxa"/>
        </w:tcPr>
        <w:p w:rsidR="006C192A" w:rsidRPr="00BE79FD" w:rsidRDefault="00317256" w:rsidP="002C0E7A">
          <w:pPr>
            <w:pStyle w:val="Heading1"/>
          </w:pPr>
          <w:r>
            <w:t>General</w:t>
          </w:r>
          <w:r w:rsidR="006C192A" w:rsidRPr="00E15F40">
            <w:t xml:space="preserve"> Liability </w:t>
          </w:r>
          <w:r w:rsidR="00165E8C">
            <w:t>Form</w:t>
          </w:r>
        </w:p>
      </w:tc>
      <w:tc>
        <w:tcPr>
          <w:tcW w:w="4518" w:type="dxa"/>
        </w:tcPr>
        <w:p w:rsidR="006C192A" w:rsidRDefault="006C192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4ACC1D99" wp14:editId="1398524C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192A" w:rsidRPr="00BE79FD" w:rsidRDefault="006C192A" w:rsidP="001E3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C"/>
    <w:rsid w:val="000001E4"/>
    <w:rsid w:val="00000A0B"/>
    <w:rsid w:val="0000239F"/>
    <w:rsid w:val="00007ACD"/>
    <w:rsid w:val="000104B4"/>
    <w:rsid w:val="00013C6B"/>
    <w:rsid w:val="00017DC8"/>
    <w:rsid w:val="00020CF3"/>
    <w:rsid w:val="00021080"/>
    <w:rsid w:val="00026FB6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353F"/>
    <w:rsid w:val="000B4805"/>
    <w:rsid w:val="000B4819"/>
    <w:rsid w:val="000B5606"/>
    <w:rsid w:val="000C0F04"/>
    <w:rsid w:val="000C58BA"/>
    <w:rsid w:val="000D53FA"/>
    <w:rsid w:val="000E1C79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521BF"/>
    <w:rsid w:val="00152923"/>
    <w:rsid w:val="00153587"/>
    <w:rsid w:val="001537D2"/>
    <w:rsid w:val="00155BB8"/>
    <w:rsid w:val="00156507"/>
    <w:rsid w:val="00164423"/>
    <w:rsid w:val="001659D3"/>
    <w:rsid w:val="00165E8C"/>
    <w:rsid w:val="001710AE"/>
    <w:rsid w:val="001757E1"/>
    <w:rsid w:val="0017745D"/>
    <w:rsid w:val="001812A2"/>
    <w:rsid w:val="00181F8B"/>
    <w:rsid w:val="0018403F"/>
    <w:rsid w:val="00184CD8"/>
    <w:rsid w:val="00194B74"/>
    <w:rsid w:val="001A4C19"/>
    <w:rsid w:val="001B1268"/>
    <w:rsid w:val="001B2E6A"/>
    <w:rsid w:val="001B60A3"/>
    <w:rsid w:val="001C058A"/>
    <w:rsid w:val="001E224C"/>
    <w:rsid w:val="001E3949"/>
    <w:rsid w:val="001F0F97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1411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C0E7A"/>
    <w:rsid w:val="002C29DE"/>
    <w:rsid w:val="002C2C63"/>
    <w:rsid w:val="002D27B4"/>
    <w:rsid w:val="002D3141"/>
    <w:rsid w:val="002F0FDE"/>
    <w:rsid w:val="002F7944"/>
    <w:rsid w:val="003039EC"/>
    <w:rsid w:val="0030748D"/>
    <w:rsid w:val="0031200B"/>
    <w:rsid w:val="00313495"/>
    <w:rsid w:val="00317256"/>
    <w:rsid w:val="00320F60"/>
    <w:rsid w:val="0033103F"/>
    <w:rsid w:val="00340EDE"/>
    <w:rsid w:val="00341306"/>
    <w:rsid w:val="003455BA"/>
    <w:rsid w:val="00346B4B"/>
    <w:rsid w:val="003475A5"/>
    <w:rsid w:val="003552FF"/>
    <w:rsid w:val="00355F1A"/>
    <w:rsid w:val="00361626"/>
    <w:rsid w:val="00362400"/>
    <w:rsid w:val="003678FB"/>
    <w:rsid w:val="00370B5F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4E1B"/>
    <w:rsid w:val="003F7115"/>
    <w:rsid w:val="00407961"/>
    <w:rsid w:val="00413080"/>
    <w:rsid w:val="00414582"/>
    <w:rsid w:val="004167C3"/>
    <w:rsid w:val="00424E00"/>
    <w:rsid w:val="00426A12"/>
    <w:rsid w:val="0043274D"/>
    <w:rsid w:val="004336EF"/>
    <w:rsid w:val="00435CFF"/>
    <w:rsid w:val="0044672D"/>
    <w:rsid w:val="0046182E"/>
    <w:rsid w:val="0047729D"/>
    <w:rsid w:val="0048063A"/>
    <w:rsid w:val="0048259D"/>
    <w:rsid w:val="004840B4"/>
    <w:rsid w:val="004844F0"/>
    <w:rsid w:val="00492A9C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D4C24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4A5A"/>
    <w:rsid w:val="005375AA"/>
    <w:rsid w:val="005410E3"/>
    <w:rsid w:val="00547831"/>
    <w:rsid w:val="00547920"/>
    <w:rsid w:val="00555A11"/>
    <w:rsid w:val="005620C1"/>
    <w:rsid w:val="0056327B"/>
    <w:rsid w:val="00563FF7"/>
    <w:rsid w:val="005705CB"/>
    <w:rsid w:val="00573195"/>
    <w:rsid w:val="00574346"/>
    <w:rsid w:val="00593358"/>
    <w:rsid w:val="005969F0"/>
    <w:rsid w:val="005B489F"/>
    <w:rsid w:val="005C4A44"/>
    <w:rsid w:val="005C4EF8"/>
    <w:rsid w:val="005C754C"/>
    <w:rsid w:val="005D3B97"/>
    <w:rsid w:val="005D695A"/>
    <w:rsid w:val="005D6C98"/>
    <w:rsid w:val="00600002"/>
    <w:rsid w:val="00602D40"/>
    <w:rsid w:val="00602DB1"/>
    <w:rsid w:val="006058FD"/>
    <w:rsid w:val="006061CF"/>
    <w:rsid w:val="006119CA"/>
    <w:rsid w:val="00615774"/>
    <w:rsid w:val="00616C2F"/>
    <w:rsid w:val="00624568"/>
    <w:rsid w:val="00626FC2"/>
    <w:rsid w:val="006335AB"/>
    <w:rsid w:val="00641F42"/>
    <w:rsid w:val="00647D0C"/>
    <w:rsid w:val="00650DE7"/>
    <w:rsid w:val="0065188E"/>
    <w:rsid w:val="00652FE8"/>
    <w:rsid w:val="00655FF8"/>
    <w:rsid w:val="00657BC8"/>
    <w:rsid w:val="00657DF7"/>
    <w:rsid w:val="006717B3"/>
    <w:rsid w:val="006773C5"/>
    <w:rsid w:val="0068229F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727"/>
    <w:rsid w:val="006C7CC5"/>
    <w:rsid w:val="006D13A2"/>
    <w:rsid w:val="006D5391"/>
    <w:rsid w:val="006E55E1"/>
    <w:rsid w:val="006E695E"/>
    <w:rsid w:val="006E7EAD"/>
    <w:rsid w:val="006F65F0"/>
    <w:rsid w:val="007014A5"/>
    <w:rsid w:val="00706D0B"/>
    <w:rsid w:val="00724628"/>
    <w:rsid w:val="00730C5B"/>
    <w:rsid w:val="0073267B"/>
    <w:rsid w:val="0073665D"/>
    <w:rsid w:val="0073745C"/>
    <w:rsid w:val="00737DD8"/>
    <w:rsid w:val="007406AB"/>
    <w:rsid w:val="00740BB9"/>
    <w:rsid w:val="00740C28"/>
    <w:rsid w:val="00745F3F"/>
    <w:rsid w:val="00747DA6"/>
    <w:rsid w:val="00752BF3"/>
    <w:rsid w:val="00752E70"/>
    <w:rsid w:val="007566A7"/>
    <w:rsid w:val="00760842"/>
    <w:rsid w:val="007612B1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729A"/>
    <w:rsid w:val="007B2782"/>
    <w:rsid w:val="007C0F59"/>
    <w:rsid w:val="007E2921"/>
    <w:rsid w:val="007E56C8"/>
    <w:rsid w:val="007E6D3E"/>
    <w:rsid w:val="007F4473"/>
    <w:rsid w:val="007F6619"/>
    <w:rsid w:val="00806B09"/>
    <w:rsid w:val="008157FD"/>
    <w:rsid w:val="0081681E"/>
    <w:rsid w:val="008177CF"/>
    <w:rsid w:val="008256CC"/>
    <w:rsid w:val="00830B25"/>
    <w:rsid w:val="00846EAF"/>
    <w:rsid w:val="008474F8"/>
    <w:rsid w:val="00853F2E"/>
    <w:rsid w:val="00854045"/>
    <w:rsid w:val="00866A94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3E86"/>
    <w:rsid w:val="009B7120"/>
    <w:rsid w:val="009C275B"/>
    <w:rsid w:val="009C36C7"/>
    <w:rsid w:val="009C682C"/>
    <w:rsid w:val="009E119B"/>
    <w:rsid w:val="009E1AF2"/>
    <w:rsid w:val="009E5D3C"/>
    <w:rsid w:val="009E7D64"/>
    <w:rsid w:val="009E7F71"/>
    <w:rsid w:val="009F058C"/>
    <w:rsid w:val="009F7813"/>
    <w:rsid w:val="00A00819"/>
    <w:rsid w:val="00A00BF1"/>
    <w:rsid w:val="00A06045"/>
    <w:rsid w:val="00A10B5A"/>
    <w:rsid w:val="00A11C17"/>
    <w:rsid w:val="00A14F26"/>
    <w:rsid w:val="00A218D2"/>
    <w:rsid w:val="00A25B82"/>
    <w:rsid w:val="00A43750"/>
    <w:rsid w:val="00A44096"/>
    <w:rsid w:val="00A5081D"/>
    <w:rsid w:val="00A527D3"/>
    <w:rsid w:val="00A53AFD"/>
    <w:rsid w:val="00A542F1"/>
    <w:rsid w:val="00A5546C"/>
    <w:rsid w:val="00A71639"/>
    <w:rsid w:val="00A76503"/>
    <w:rsid w:val="00A81434"/>
    <w:rsid w:val="00A82BA8"/>
    <w:rsid w:val="00A86688"/>
    <w:rsid w:val="00A96E0C"/>
    <w:rsid w:val="00AA5726"/>
    <w:rsid w:val="00AA6A03"/>
    <w:rsid w:val="00AA7254"/>
    <w:rsid w:val="00AA79EF"/>
    <w:rsid w:val="00AD0CC9"/>
    <w:rsid w:val="00AE108E"/>
    <w:rsid w:val="00AE1152"/>
    <w:rsid w:val="00AF2ECA"/>
    <w:rsid w:val="00AF5A2C"/>
    <w:rsid w:val="00AF7A23"/>
    <w:rsid w:val="00B011BF"/>
    <w:rsid w:val="00B078E7"/>
    <w:rsid w:val="00B10373"/>
    <w:rsid w:val="00B112E6"/>
    <w:rsid w:val="00B14D32"/>
    <w:rsid w:val="00B22717"/>
    <w:rsid w:val="00B252BB"/>
    <w:rsid w:val="00B273A7"/>
    <w:rsid w:val="00B422C6"/>
    <w:rsid w:val="00B44089"/>
    <w:rsid w:val="00B442F1"/>
    <w:rsid w:val="00B500A8"/>
    <w:rsid w:val="00B5330E"/>
    <w:rsid w:val="00B575C3"/>
    <w:rsid w:val="00B63322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88E"/>
    <w:rsid w:val="00BE79FD"/>
    <w:rsid w:val="00BF00A7"/>
    <w:rsid w:val="00BF30AF"/>
    <w:rsid w:val="00BF5BDC"/>
    <w:rsid w:val="00C10D38"/>
    <w:rsid w:val="00C12DEC"/>
    <w:rsid w:val="00C13B49"/>
    <w:rsid w:val="00C36FF4"/>
    <w:rsid w:val="00C41A8D"/>
    <w:rsid w:val="00C4410F"/>
    <w:rsid w:val="00C45273"/>
    <w:rsid w:val="00C45E03"/>
    <w:rsid w:val="00C50607"/>
    <w:rsid w:val="00C509A9"/>
    <w:rsid w:val="00C5262F"/>
    <w:rsid w:val="00C53D87"/>
    <w:rsid w:val="00C64C6F"/>
    <w:rsid w:val="00C66CC9"/>
    <w:rsid w:val="00C67576"/>
    <w:rsid w:val="00C725E4"/>
    <w:rsid w:val="00C7650F"/>
    <w:rsid w:val="00C777C9"/>
    <w:rsid w:val="00C9739E"/>
    <w:rsid w:val="00CB163C"/>
    <w:rsid w:val="00CB4480"/>
    <w:rsid w:val="00CC00F3"/>
    <w:rsid w:val="00CC044C"/>
    <w:rsid w:val="00CC3A0E"/>
    <w:rsid w:val="00CC3B97"/>
    <w:rsid w:val="00CC6254"/>
    <w:rsid w:val="00CD0574"/>
    <w:rsid w:val="00CD2913"/>
    <w:rsid w:val="00CD4BC4"/>
    <w:rsid w:val="00CD5761"/>
    <w:rsid w:val="00CD6CAD"/>
    <w:rsid w:val="00CF0864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81BE2"/>
    <w:rsid w:val="00D82EAE"/>
    <w:rsid w:val="00D9444F"/>
    <w:rsid w:val="00D96B69"/>
    <w:rsid w:val="00D97CA9"/>
    <w:rsid w:val="00DA0E47"/>
    <w:rsid w:val="00DA7849"/>
    <w:rsid w:val="00DB55D4"/>
    <w:rsid w:val="00DC4396"/>
    <w:rsid w:val="00DC5548"/>
    <w:rsid w:val="00DD24B5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4670"/>
    <w:rsid w:val="00E252F0"/>
    <w:rsid w:val="00E326CC"/>
    <w:rsid w:val="00E32AFD"/>
    <w:rsid w:val="00E437FE"/>
    <w:rsid w:val="00E47721"/>
    <w:rsid w:val="00E521AA"/>
    <w:rsid w:val="00E60E02"/>
    <w:rsid w:val="00E731EC"/>
    <w:rsid w:val="00E74F2E"/>
    <w:rsid w:val="00E819A6"/>
    <w:rsid w:val="00E83240"/>
    <w:rsid w:val="00E83FCE"/>
    <w:rsid w:val="00E840B0"/>
    <w:rsid w:val="00E908E5"/>
    <w:rsid w:val="00E90D79"/>
    <w:rsid w:val="00E91F00"/>
    <w:rsid w:val="00EA02C2"/>
    <w:rsid w:val="00EA1957"/>
    <w:rsid w:val="00EB10A7"/>
    <w:rsid w:val="00EB5E90"/>
    <w:rsid w:val="00EB7985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CFD"/>
    <w:rsid w:val="00FB38B0"/>
    <w:rsid w:val="00FB5C78"/>
    <w:rsid w:val="00FC02BF"/>
    <w:rsid w:val="00FC21DE"/>
    <w:rsid w:val="00FC2E60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OIClaims@tnwinc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E7D30BAF95490E989966F40D10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0703-A9B9-4F8E-96B0-07F28E0E5673}"/>
      </w:docPartPr>
      <w:docPartBody>
        <w:p w:rsidR="00096A90" w:rsidRDefault="00F56D5A" w:rsidP="00F56D5A">
          <w:pPr>
            <w:pStyle w:val="8CE7D30BAF95490E989966F40D10B949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02B2915CCE1441C9655ACC7BBDA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6CA7-F772-43EE-A0AE-CC9FB1355816}"/>
      </w:docPartPr>
      <w:docPartBody>
        <w:p w:rsidR="00096A90" w:rsidRDefault="00F56D5A" w:rsidP="00F56D5A">
          <w:pPr>
            <w:pStyle w:val="802B2915CCE1441C9655ACC7BBDA6DD13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A5424075C73447BFB71749F50BE9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788E-FB23-47A1-8AD7-5517FA268FCE}"/>
      </w:docPartPr>
      <w:docPartBody>
        <w:p w:rsidR="00096A90" w:rsidRDefault="00F56D5A" w:rsidP="00F56D5A">
          <w:pPr>
            <w:pStyle w:val="A5424075C73447BFB71749F50BE92CCC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88794EB88944DFCAF1F2D9517FF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2FF4-6CB4-442C-A822-40451A735BC6}"/>
      </w:docPartPr>
      <w:docPartBody>
        <w:p w:rsidR="00096A90" w:rsidRDefault="00F56D5A" w:rsidP="00F56D5A">
          <w:pPr>
            <w:pStyle w:val="E88794EB88944DFCAF1F2D9517FF5C00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4FB84EE2CBF44ACA98BB06DF7F5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4E28-304F-45CC-BFF0-BB0C46002FCD}"/>
      </w:docPartPr>
      <w:docPartBody>
        <w:p w:rsidR="00096A90" w:rsidRDefault="00F56D5A" w:rsidP="00F56D5A">
          <w:pPr>
            <w:pStyle w:val="14FB84EE2CBF44ACA98BB06DF7F5C900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B05973A40E7498FB8D1CDF4012F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D66A-680B-4EFB-B8C0-FA4ECEC32D38}"/>
      </w:docPartPr>
      <w:docPartBody>
        <w:p w:rsidR="00096A90" w:rsidRDefault="00F56D5A" w:rsidP="00F56D5A">
          <w:pPr>
            <w:pStyle w:val="DB05973A40E7498FB8D1CDF4012F593D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399A2276E874A76B8648A1CA224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D0D6-9C21-468E-8561-5E717844FBF0}"/>
      </w:docPartPr>
      <w:docPartBody>
        <w:p w:rsidR="00096A90" w:rsidRDefault="00F56D5A" w:rsidP="00F56D5A">
          <w:pPr>
            <w:pStyle w:val="0399A2276E874A76B8648A1CA224E801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9311821EECC4EEF8ECFBE84522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0134-7C8A-4D28-A30C-48426E3ED790}"/>
      </w:docPartPr>
      <w:docPartBody>
        <w:p w:rsidR="006B0F5A" w:rsidRDefault="00F56D5A" w:rsidP="00F56D5A">
          <w:pPr>
            <w:pStyle w:val="C9311821EECC4EEF8ECFBE845228B91A25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17D9DF3CD0244B0C9E14B49639A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B1D9-C4A3-4325-8AD3-F7EC7CB7E9AC}"/>
      </w:docPartPr>
      <w:docPartBody>
        <w:p w:rsidR="006B0F5A" w:rsidRDefault="00F56D5A" w:rsidP="00F56D5A">
          <w:pPr>
            <w:pStyle w:val="17D9DF3CD0244B0C9E14B49639ADBDE12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3CE7F7A997143FFA2A61D47CBB7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1D49-117F-478C-AB2C-F560183EB2A5}"/>
      </w:docPartPr>
      <w:docPartBody>
        <w:p w:rsidR="006B0F5A" w:rsidRDefault="00F56D5A" w:rsidP="00F56D5A">
          <w:pPr>
            <w:pStyle w:val="E3CE7F7A997143FFA2A61D47CBB74E702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1E29B84C9CB4A6BB06E05CA97A7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BE2-CB4A-4161-A693-91EC3B841A96}"/>
      </w:docPartPr>
      <w:docPartBody>
        <w:p w:rsidR="006B0F5A" w:rsidRDefault="00F56D5A" w:rsidP="00F56D5A">
          <w:pPr>
            <w:pStyle w:val="F1E29B84C9CB4A6BB06E05CA97A7C65E2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4C76DD931154EF19146A23618A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251C-0520-4F88-9FF9-9950DFAA842D}"/>
      </w:docPartPr>
      <w:docPartBody>
        <w:p w:rsidR="006B0F5A" w:rsidRDefault="00F56D5A" w:rsidP="00F56D5A">
          <w:pPr>
            <w:pStyle w:val="B4C76DD931154EF19146A23618A7B5BC2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0C8C37346143B2921646D9CCEA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E708-BA07-4717-BF71-FBE49A7411B6}"/>
      </w:docPartPr>
      <w:docPartBody>
        <w:p w:rsidR="006B0F5A" w:rsidRDefault="00F56D5A" w:rsidP="00F56D5A">
          <w:pPr>
            <w:pStyle w:val="C80C8C37346143B2921646D9CCEA809E2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Description.</w:t>
          </w:r>
        </w:p>
      </w:docPartBody>
    </w:docPart>
    <w:docPart>
      <w:docPartPr>
        <w:name w:val="76D46F94C9A5479481E6ABA1F245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EBE4-A7D2-4CD3-BB95-9AF9F5B94DC0}"/>
      </w:docPartPr>
      <w:docPartBody>
        <w:p w:rsidR="006B0F5A" w:rsidRDefault="00F56D5A" w:rsidP="00F56D5A">
          <w:pPr>
            <w:pStyle w:val="76D46F94C9A5479481E6ABA1F2451D92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28B22377084D6D9809C0395853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E8D9-8230-460F-A913-61AA425686FB}"/>
      </w:docPartPr>
      <w:docPartBody>
        <w:p w:rsidR="006B0F5A" w:rsidRDefault="00F56D5A" w:rsidP="00F56D5A">
          <w:pPr>
            <w:pStyle w:val="1728B22377084D6D9809C03958537EEB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142CDC668A1422AA37E9CCEB0DE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EB17-CE49-44AC-A4A7-DFA6A80987D0}"/>
      </w:docPartPr>
      <w:docPartBody>
        <w:p w:rsidR="006B0F5A" w:rsidRDefault="00F56D5A" w:rsidP="00F56D5A">
          <w:pPr>
            <w:pStyle w:val="2142CDC668A1422AA37E9CCEB0DEF08E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B35595937C245429991A1040091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8702-4E9D-49A9-9569-74C9640EBFB1}"/>
      </w:docPartPr>
      <w:docPartBody>
        <w:p w:rsidR="006B0F5A" w:rsidRDefault="00F56D5A" w:rsidP="00F56D5A">
          <w:pPr>
            <w:pStyle w:val="6B35595937C245429991A1040091BB151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CDF7B101A314F5592910E12ABE6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55DE-BA87-4F2F-8D74-7F974021FF1A}"/>
      </w:docPartPr>
      <w:docPartBody>
        <w:p w:rsidR="006B0F5A" w:rsidRDefault="00F56D5A" w:rsidP="00F56D5A">
          <w:pPr>
            <w:pStyle w:val="6CDF7B101A314F5592910E12ABE63F93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882CE86432049BDB163ACD5916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E0A-DB34-45C4-9103-87EC6A20406A}"/>
      </w:docPartPr>
      <w:docPartBody>
        <w:p w:rsidR="006B0F5A" w:rsidRDefault="00F56D5A" w:rsidP="00F56D5A">
          <w:pPr>
            <w:pStyle w:val="8882CE86432049BDB163ACD59168B02A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8F4B18C18A74732BBF5D7D4A12B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8919-5B59-43C1-BC10-3614FCA61295}"/>
      </w:docPartPr>
      <w:docPartBody>
        <w:p w:rsidR="006B0F5A" w:rsidRDefault="00F56D5A" w:rsidP="00F56D5A">
          <w:pPr>
            <w:pStyle w:val="08F4B18C18A74732BBF5D7D4A12B974D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E5A248364BE40A3B44BF5FC8CD9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7395-DC34-44AB-8DB5-E6CA69C5DAFC}"/>
      </w:docPartPr>
      <w:docPartBody>
        <w:p w:rsidR="006B0F5A" w:rsidRDefault="00F56D5A" w:rsidP="00F56D5A">
          <w:pPr>
            <w:pStyle w:val="FE5A248364BE40A3B44BF5FC8CD933CA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C2DDC53783C4113A496680F7FDF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07FC-8E0E-4C82-9EAB-09C8AAC726E3}"/>
      </w:docPartPr>
      <w:docPartBody>
        <w:p w:rsidR="006B0F5A" w:rsidRDefault="00F56D5A" w:rsidP="00F56D5A">
          <w:pPr>
            <w:pStyle w:val="7C2DDC53783C4113A496680F7FDF1F4C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A01E7B9C0834071AE0697D9C58D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2A8A-FA3E-40D3-A398-33274ED47CA9}"/>
      </w:docPartPr>
      <w:docPartBody>
        <w:p w:rsidR="006B0F5A" w:rsidRDefault="00F56D5A" w:rsidP="00F56D5A">
          <w:pPr>
            <w:pStyle w:val="9A01E7B9C0834071AE0697D9C58D99B7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0EFE8AA61014D3B9ABF8076E9C2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7B3A-A9FA-4568-AFA3-4EF3EDC80AC1}"/>
      </w:docPartPr>
      <w:docPartBody>
        <w:p w:rsidR="006B0F5A" w:rsidRDefault="00F56D5A" w:rsidP="00F56D5A">
          <w:pPr>
            <w:pStyle w:val="70EFE8AA61014D3B9ABF8076E9C20FDF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1C1197DD8F04839921188AB41A3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BF44-EB04-4CE9-9250-6E29F89DBE56}"/>
      </w:docPartPr>
      <w:docPartBody>
        <w:p w:rsidR="006B0F5A" w:rsidRDefault="00F56D5A" w:rsidP="00F56D5A">
          <w:pPr>
            <w:pStyle w:val="61C1197DD8F04839921188AB41A3CE959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E263D49E3854971BB483B87B2CA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7C9E-F824-4D84-9F02-1730C9385DD3}"/>
      </w:docPartPr>
      <w:docPartBody>
        <w:p w:rsidR="006B0F5A" w:rsidRDefault="00F56D5A" w:rsidP="00F56D5A">
          <w:pPr>
            <w:pStyle w:val="BE263D49E3854971BB483B87B2CA35ED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212C2347DA64364B7F4F696EACE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A2E1-1231-44D4-9033-FA82C81BB514}"/>
      </w:docPartPr>
      <w:docPartBody>
        <w:p w:rsidR="006B0F5A" w:rsidRDefault="00F56D5A" w:rsidP="00F56D5A">
          <w:pPr>
            <w:pStyle w:val="6212C2347DA64364B7F4F696EACE7356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03269C9198F4DEC8079DFEE1D27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639D-288E-4388-9935-2FE8A432247B}"/>
      </w:docPartPr>
      <w:docPartBody>
        <w:p w:rsidR="006B0F5A" w:rsidRDefault="00F56D5A" w:rsidP="00F56D5A">
          <w:pPr>
            <w:pStyle w:val="903269C9198F4DEC8079DFEE1D27563E7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16B7605608064E5D939DB1955EC0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399C-DAB3-4252-877E-889C28C2D529}"/>
      </w:docPartPr>
      <w:docPartBody>
        <w:p w:rsidR="006B0F5A" w:rsidRDefault="00F56D5A" w:rsidP="00F56D5A">
          <w:pPr>
            <w:pStyle w:val="16B7605608064E5D939DB1955EC030B47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1F5EDBF5ED1D4C48A41FEDAA33B8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7924-FD6A-4E3D-AF9A-BEDD8221DFBB}"/>
      </w:docPartPr>
      <w:docPartBody>
        <w:p w:rsidR="006B0F5A" w:rsidRDefault="00F56D5A" w:rsidP="00F56D5A">
          <w:pPr>
            <w:pStyle w:val="1F5EDBF5ED1D4C48A41FEDAA33B8958F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C5FE7C955874736A2F726EFF29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2FFF-F512-41D3-A722-5977134CB1A5}"/>
      </w:docPartPr>
      <w:docPartBody>
        <w:p w:rsidR="006B0F5A" w:rsidRDefault="00F56D5A" w:rsidP="00F56D5A">
          <w:pPr>
            <w:pStyle w:val="CC5FE7C955874736A2F726EFF29892EC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5D1FA58A979461E88E383BB543E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B49B-38D1-4DA9-ADEB-80DAA58EF973}"/>
      </w:docPartPr>
      <w:docPartBody>
        <w:p w:rsidR="006B0F5A" w:rsidRDefault="00F56D5A" w:rsidP="00F56D5A">
          <w:pPr>
            <w:pStyle w:val="B5D1FA58A979461E88E383BB543E94C4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DCC0B732E944D4DB2F5BB40CA2C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ED54-6F08-42F7-9814-92B84CDD2C54}"/>
      </w:docPartPr>
      <w:docPartBody>
        <w:p w:rsidR="006B0F5A" w:rsidRDefault="00F56D5A" w:rsidP="00F56D5A">
          <w:pPr>
            <w:pStyle w:val="3DCC0B732E944D4DB2F5BB40CA2CDAD9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B5D6F8614E642638083AAC1C3A8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8A3A-491B-4DB5-9F9B-8970636ED5BA}"/>
      </w:docPartPr>
      <w:docPartBody>
        <w:p w:rsidR="006B0F5A" w:rsidRDefault="00F56D5A" w:rsidP="00F56D5A">
          <w:pPr>
            <w:pStyle w:val="6B5D6F8614E642638083AAC1C3A84E7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4587BA9674E49C688E25F10884F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A6C0-3394-443D-BC9D-4A2960E91BD1}"/>
      </w:docPartPr>
      <w:docPartBody>
        <w:p w:rsidR="006B0F5A" w:rsidRDefault="00F56D5A" w:rsidP="00F56D5A">
          <w:pPr>
            <w:pStyle w:val="44587BA9674E49C688E25F10884FE2C5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74CD22257945ED9804C2883CB1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A779-8EB5-4898-AAFB-FF980CE0909A}"/>
      </w:docPartPr>
      <w:docPartBody>
        <w:p w:rsidR="006B0F5A" w:rsidRDefault="00F56D5A" w:rsidP="00F56D5A">
          <w:pPr>
            <w:pStyle w:val="8C74CD22257945ED9804C2883CB14ADA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C1FB5A4967C44C3B804E8098351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C84C-1EA7-47E3-9A81-D6171D800349}"/>
      </w:docPartPr>
      <w:docPartBody>
        <w:p w:rsidR="006B0F5A" w:rsidRDefault="00F56D5A" w:rsidP="00F56D5A">
          <w:pPr>
            <w:pStyle w:val="5C1FB5A4967C44C3B804E80983514FC9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DA4184C291F4AA98765BC47373D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48B1-D170-4FF2-9EAE-256B1D77A44F}"/>
      </w:docPartPr>
      <w:docPartBody>
        <w:p w:rsidR="006B0F5A" w:rsidRDefault="00F56D5A" w:rsidP="00F56D5A">
          <w:pPr>
            <w:pStyle w:val="2DA4184C291F4AA98765BC47373D6C75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58B92D18D9B84319824BAB7F15CE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3AB6-4741-4C12-9DFC-6F4DDE85B1EA}"/>
      </w:docPartPr>
      <w:docPartBody>
        <w:p w:rsidR="006B0F5A" w:rsidRDefault="00F56D5A" w:rsidP="00F56D5A">
          <w:pPr>
            <w:pStyle w:val="58B92D18D9B84319824BAB7F15CEECEC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5FA869C92144578ADCBD489113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40EB-7728-43A3-91A6-DD7AB37BE0F8}"/>
      </w:docPartPr>
      <w:docPartBody>
        <w:p w:rsidR="006B0F5A" w:rsidRDefault="00F56D5A" w:rsidP="00F56D5A">
          <w:pPr>
            <w:pStyle w:val="C5FA869C92144578ADCBD4891137F866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5E79BE3E8D74E66908496DBAD87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8EE4-966A-40B7-B191-FF75B6D08DAC}"/>
      </w:docPartPr>
      <w:docPartBody>
        <w:p w:rsidR="006B0F5A" w:rsidRDefault="00F56D5A" w:rsidP="00F56D5A">
          <w:pPr>
            <w:pStyle w:val="15E79BE3E8D74E66908496DBAD878EE7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D3ADC9EBD846ABA04EC8821D66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D539-8690-4DA9-8699-E79CEFF8FD42}"/>
      </w:docPartPr>
      <w:docPartBody>
        <w:p w:rsidR="006B0F5A" w:rsidRDefault="00F56D5A" w:rsidP="00F56D5A">
          <w:pPr>
            <w:pStyle w:val="A8D3ADC9EBD846ABA04EC8821D667E7E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91674416421480C8CF81C80CAC2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6EDA-E918-485F-AC89-17CBA234614F}"/>
      </w:docPartPr>
      <w:docPartBody>
        <w:p w:rsidR="006B0F5A" w:rsidRDefault="00F56D5A" w:rsidP="00F56D5A">
          <w:pPr>
            <w:pStyle w:val="791674416421480C8CF81C80CAC2269B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25BA6B08E9E408D99D785FCD323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F4C6-1384-4C5E-9338-0BBBF0D598D5}"/>
      </w:docPartPr>
      <w:docPartBody>
        <w:p w:rsidR="006B0F5A" w:rsidRDefault="00F56D5A" w:rsidP="00F56D5A">
          <w:pPr>
            <w:pStyle w:val="A25BA6B08E9E408D99D785FCD3236FC6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43798CADC9542C4BDC89EBAE629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744D-881E-4616-823E-C7240EC74DD3}"/>
      </w:docPartPr>
      <w:docPartBody>
        <w:p w:rsidR="006B0F5A" w:rsidRDefault="00F56D5A" w:rsidP="00F56D5A">
          <w:pPr>
            <w:pStyle w:val="343798CADC9542C4BDC89EBAE629087F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51E904A2B714248B2FF2123BD3E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BA93-7F2B-4E5C-9AD2-8E40B408DF44}"/>
      </w:docPartPr>
      <w:docPartBody>
        <w:p w:rsidR="006B0F5A" w:rsidRDefault="00F56D5A" w:rsidP="00F56D5A">
          <w:pPr>
            <w:pStyle w:val="551E904A2B714248B2FF2123BD3EA4FC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FE481BF5B194AE298826367D808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A31-B5B6-418C-A536-15C60FBA59DD}"/>
      </w:docPartPr>
      <w:docPartBody>
        <w:p w:rsidR="006B0F5A" w:rsidRDefault="00F56D5A" w:rsidP="00F56D5A">
          <w:pPr>
            <w:pStyle w:val="AFE481BF5B194AE298826367D8087B40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C268C947CC64DD390C6ECC0A058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EFEF-B153-49F3-867A-76C06E85E4C6}"/>
      </w:docPartPr>
      <w:docPartBody>
        <w:p w:rsidR="006B0F5A" w:rsidRDefault="00F56D5A" w:rsidP="00F56D5A">
          <w:pPr>
            <w:pStyle w:val="EC268C947CC64DD390C6ECC0A058AABB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218BF4D2A94517BF331EC91C60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945D-DB4F-4D29-A7C6-128CA30C96A2}"/>
      </w:docPartPr>
      <w:docPartBody>
        <w:p w:rsidR="00796781" w:rsidRDefault="00F56D5A" w:rsidP="00F56D5A">
          <w:pPr>
            <w:pStyle w:val="A8218BF4D2A94517BF331EC91C604893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8AFF83E27844268976473BF8573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CBFF-DFFE-48DD-BB3B-3FA707D078B8}"/>
      </w:docPartPr>
      <w:docPartBody>
        <w:p w:rsidR="00796781" w:rsidRDefault="00F56D5A" w:rsidP="00F56D5A">
          <w:pPr>
            <w:pStyle w:val="68AFF83E27844268976473BF85739E1D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CE388C9E26A442FBA84752468D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78DA-B4BE-4C22-98D9-F29F27936BEF}"/>
      </w:docPartPr>
      <w:docPartBody>
        <w:p w:rsidR="00796781" w:rsidRDefault="00F56D5A" w:rsidP="00F56D5A">
          <w:pPr>
            <w:pStyle w:val="3CE388C9E26A442FBA84752468DB34F0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4D49928EED14452B039852E14C1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8FE8-2D49-49E2-A07F-223DB25C5B5C}"/>
      </w:docPartPr>
      <w:docPartBody>
        <w:p w:rsidR="009C09AE" w:rsidRDefault="00F56D5A" w:rsidP="00F56D5A">
          <w:pPr>
            <w:pStyle w:val="64D49928EED14452B039852E14C1CBFE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F2F4B01FE17472FB289C38B22B0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83BC-1717-4750-8843-17F074D41372}"/>
      </w:docPartPr>
      <w:docPartBody>
        <w:p w:rsidR="009C09AE" w:rsidRDefault="00F56D5A" w:rsidP="00F56D5A">
          <w:pPr>
            <w:pStyle w:val="8F2F4B01FE17472FB289C38B22B0286E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CB1AACCA5AC42CEA5C3333BE06B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98F3-C0D3-4A38-B1B4-A3E80E0193AF}"/>
      </w:docPartPr>
      <w:docPartBody>
        <w:p w:rsidR="00BC0FA1" w:rsidRDefault="00F56D5A" w:rsidP="00F56D5A">
          <w:pPr>
            <w:pStyle w:val="8CB1AACCA5AC42CEA5C3333BE06B896E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25598FC8FD84D7386BDBC886C7E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4E38-25D3-4247-BDB9-033C88D45B2E}"/>
      </w:docPartPr>
      <w:docPartBody>
        <w:p w:rsidR="00BC0FA1" w:rsidRDefault="00F56D5A" w:rsidP="00F56D5A">
          <w:pPr>
            <w:pStyle w:val="825598FC8FD84D7386BDBC886C7E71D2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CB5F6E9034D4B58BAA873C6C3C4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0588-EC80-4FCD-8C99-CBF63F57F654}"/>
      </w:docPartPr>
      <w:docPartBody>
        <w:p w:rsidR="00BC0FA1" w:rsidRDefault="00F56D5A" w:rsidP="00F56D5A">
          <w:pPr>
            <w:pStyle w:val="BCB5F6E9034D4B58BAA873C6C3C44AE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AB67A6AE9C4A1598F9AE790C12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3E02-4CC6-4BD8-A1EC-33D65E81D862}"/>
      </w:docPartPr>
      <w:docPartBody>
        <w:p w:rsidR="00BC0FA1" w:rsidRDefault="00F56D5A" w:rsidP="00F56D5A">
          <w:pPr>
            <w:pStyle w:val="6EAB67A6AE9C4A1598F9AE790C12065B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D2E59508FF94BD9BF4A4880CA08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6FB2-7F36-420D-B5ED-30D4BA33F42F}"/>
      </w:docPartPr>
      <w:docPartBody>
        <w:p w:rsidR="00BC0FA1" w:rsidRDefault="00F56D5A" w:rsidP="00F56D5A">
          <w:pPr>
            <w:pStyle w:val="7D2E59508FF94BD9BF4A4880CA087D78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5226EB3D08143B6BAA105605BB8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AB6A-5FA8-40C4-ACB1-683AAB45CFAA}"/>
      </w:docPartPr>
      <w:docPartBody>
        <w:p w:rsidR="00BC0FA1" w:rsidRDefault="00F56D5A" w:rsidP="00F56D5A">
          <w:pPr>
            <w:pStyle w:val="B5226EB3D08143B6BAA105605BB8DA8F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F1F53B2EE74E32B034C1198C45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8F34-BA79-4F18-99A8-D357CAFC4B6C}"/>
      </w:docPartPr>
      <w:docPartBody>
        <w:p w:rsidR="00BC0FA1" w:rsidRDefault="00F56D5A" w:rsidP="00F56D5A">
          <w:pPr>
            <w:pStyle w:val="8CF1F53B2EE74E32B034C1198C4511F8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D43C40F469C4BB4B9C871DC5E4A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CFBC-BC39-4DE1-9D3F-56F679C63C68}"/>
      </w:docPartPr>
      <w:docPartBody>
        <w:p w:rsidR="00BC0FA1" w:rsidRDefault="00F56D5A" w:rsidP="00F56D5A">
          <w:pPr>
            <w:pStyle w:val="DD43C40F469C4BB4B9C871DC5E4A7D412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9A826ED713FF4B49A5D8593008A9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B485-A6EC-4412-969B-0D73AD6844AC}"/>
      </w:docPartPr>
      <w:docPartBody>
        <w:p w:rsidR="00BC0FA1" w:rsidRDefault="00F56D5A" w:rsidP="00F56D5A">
          <w:pPr>
            <w:pStyle w:val="9A826ED713FF4B49A5D8593008A9551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55E05CA8FC54FBC8DFF6E699892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8955-3E4A-47B9-9831-D987DEEAC98C}"/>
      </w:docPartPr>
      <w:docPartBody>
        <w:p w:rsidR="00BC0FA1" w:rsidRDefault="00F56D5A" w:rsidP="00F56D5A">
          <w:pPr>
            <w:pStyle w:val="A55E05CA8FC54FBC8DFF6E6998929CF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F89C53350B947C492BC73C7529E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8417-424E-4C04-B193-6FC3CCE7296F}"/>
      </w:docPartPr>
      <w:docPartBody>
        <w:p w:rsidR="00BC0FA1" w:rsidRDefault="00F56D5A" w:rsidP="00F56D5A">
          <w:pPr>
            <w:pStyle w:val="8F89C53350B947C492BC73C7529E2DA5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AE45BE653264CAAA810EDC0D9B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4FF2-B195-46EA-9827-E5FA4EE02B27}"/>
      </w:docPartPr>
      <w:docPartBody>
        <w:p w:rsidR="00BC0FA1" w:rsidRDefault="00F56D5A" w:rsidP="00F56D5A">
          <w:pPr>
            <w:pStyle w:val="4AE45BE653264CAAA810EDC0D9B96164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DADC8A3EDAB47C9B475D7630F00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438D5-2428-4738-ADED-6AFA6E322168}"/>
      </w:docPartPr>
      <w:docPartBody>
        <w:p w:rsidR="00BC0FA1" w:rsidRDefault="00F56D5A" w:rsidP="00F56D5A">
          <w:pPr>
            <w:pStyle w:val="4DADC8A3EDAB47C9B475D7630F00749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FFB196213B04B449CAB6DB7739C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6414-3417-4F1F-934B-0D2813E29C10}"/>
      </w:docPartPr>
      <w:docPartBody>
        <w:p w:rsidR="00121C42" w:rsidRDefault="00F56D5A" w:rsidP="00F56D5A">
          <w:pPr>
            <w:pStyle w:val="4FFB196213B04B449CAB6DB7739C1421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43D42EFB3E549BAB12600513DA3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5162-9ADB-4C6B-8A3D-9652777E9075}"/>
      </w:docPartPr>
      <w:docPartBody>
        <w:p w:rsidR="00121C42" w:rsidRDefault="00F56D5A" w:rsidP="00F56D5A">
          <w:pPr>
            <w:pStyle w:val="143D42EFB3E549BAB12600513DA32F3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78AB8C353245BB8A80F5B652CB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5B96-4C79-4FE3-B38A-2851C38A8AC3}"/>
      </w:docPartPr>
      <w:docPartBody>
        <w:p w:rsidR="00121C42" w:rsidRDefault="00F56D5A" w:rsidP="00F56D5A">
          <w:pPr>
            <w:pStyle w:val="C878AB8C353245BB8A80F5B652CB5537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C0D883255D542B2B2F809D0A049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2033-F661-43D7-86E7-822623FC7CF0}"/>
      </w:docPartPr>
      <w:docPartBody>
        <w:p w:rsidR="00121C42" w:rsidRDefault="00F56D5A" w:rsidP="00F56D5A">
          <w:pPr>
            <w:pStyle w:val="AC0D883255D542B2B2F809D0A0494EEC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96A90"/>
    <w:rsid w:val="000C3240"/>
    <w:rsid w:val="00121C42"/>
    <w:rsid w:val="00192108"/>
    <w:rsid w:val="004A2931"/>
    <w:rsid w:val="004A7C40"/>
    <w:rsid w:val="005F074D"/>
    <w:rsid w:val="00623228"/>
    <w:rsid w:val="006B0F5A"/>
    <w:rsid w:val="00796781"/>
    <w:rsid w:val="007C4673"/>
    <w:rsid w:val="009C09AE"/>
    <w:rsid w:val="00BC0FA1"/>
    <w:rsid w:val="00C66AA2"/>
    <w:rsid w:val="00C751DE"/>
    <w:rsid w:val="00D12262"/>
    <w:rsid w:val="00D22592"/>
    <w:rsid w:val="00DF017E"/>
    <w:rsid w:val="00E273C3"/>
    <w:rsid w:val="00EB6968"/>
    <w:rsid w:val="00F56D5A"/>
    <w:rsid w:val="00F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F56D5A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F56D5A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8CB1AACCA5AC42CEA5C3333BE06B896E">
    <w:name w:val="8CB1AACCA5AC42CEA5C3333BE06B896E"/>
    <w:rsid w:val="009C09AE"/>
  </w:style>
  <w:style w:type="paragraph" w:customStyle="1" w:styleId="825598FC8FD84D7386BDBC886C7E71D2">
    <w:name w:val="825598FC8FD84D7386BDBC886C7E71D2"/>
    <w:rsid w:val="009C09AE"/>
  </w:style>
  <w:style w:type="paragraph" w:customStyle="1" w:styleId="BCB5F6E9034D4B58BAA873C6C3C44AE0">
    <w:name w:val="BCB5F6E9034D4B58BAA873C6C3C44AE0"/>
    <w:rsid w:val="009C09AE"/>
  </w:style>
  <w:style w:type="paragraph" w:customStyle="1" w:styleId="1443639AC4B4432791906D61248DCED3">
    <w:name w:val="1443639AC4B4432791906D61248DCED3"/>
    <w:rsid w:val="009C09AE"/>
  </w:style>
  <w:style w:type="paragraph" w:customStyle="1" w:styleId="25052936408A4EA59E01F79511C369F0">
    <w:name w:val="25052936408A4EA59E01F79511C369F0"/>
    <w:rsid w:val="009C09AE"/>
  </w:style>
  <w:style w:type="paragraph" w:customStyle="1" w:styleId="6EAB67A6AE9C4A1598F9AE790C12065B">
    <w:name w:val="6EAB67A6AE9C4A1598F9AE790C12065B"/>
    <w:rsid w:val="009C09AE"/>
  </w:style>
  <w:style w:type="paragraph" w:customStyle="1" w:styleId="7D2E59508FF94BD9BF4A4880CA087D78">
    <w:name w:val="7D2E59508FF94BD9BF4A4880CA087D78"/>
    <w:rsid w:val="009C09AE"/>
  </w:style>
  <w:style w:type="paragraph" w:customStyle="1" w:styleId="B5226EB3D08143B6BAA105605BB8DA8F">
    <w:name w:val="B5226EB3D08143B6BAA105605BB8DA8F"/>
    <w:rsid w:val="009C09AE"/>
  </w:style>
  <w:style w:type="paragraph" w:customStyle="1" w:styleId="8CF1F53B2EE74E32B034C1198C4511F8">
    <w:name w:val="8CF1F53B2EE74E32B034C1198C4511F8"/>
    <w:rsid w:val="009C09AE"/>
  </w:style>
  <w:style w:type="paragraph" w:customStyle="1" w:styleId="DD43C40F469C4BB4B9C871DC5E4A7D41">
    <w:name w:val="DD43C40F469C4BB4B9C871DC5E4A7D41"/>
    <w:rsid w:val="009C09AE"/>
  </w:style>
  <w:style w:type="paragraph" w:customStyle="1" w:styleId="9A826ED713FF4B49A5D8593008A9551E">
    <w:name w:val="9A826ED713FF4B49A5D8593008A9551E"/>
    <w:rsid w:val="009C09AE"/>
  </w:style>
  <w:style w:type="paragraph" w:customStyle="1" w:styleId="A55E05CA8FC54FBC8DFF6E6998929CFE">
    <w:name w:val="A55E05CA8FC54FBC8DFF6E6998929CFE"/>
    <w:rsid w:val="009C09AE"/>
  </w:style>
  <w:style w:type="paragraph" w:customStyle="1" w:styleId="8F89C53350B947C492BC73C7529E2DA5">
    <w:name w:val="8F89C53350B947C492BC73C7529E2DA5"/>
    <w:rsid w:val="009C09AE"/>
  </w:style>
  <w:style w:type="paragraph" w:customStyle="1" w:styleId="4AE45BE653264CAAA810EDC0D9B96164">
    <w:name w:val="4AE45BE653264CAAA810EDC0D9B96164"/>
    <w:rsid w:val="009C09AE"/>
  </w:style>
  <w:style w:type="paragraph" w:customStyle="1" w:styleId="4DADC8A3EDAB47C9B475D7630F00749E">
    <w:name w:val="4DADC8A3EDAB47C9B475D7630F00749E"/>
    <w:rsid w:val="009C09AE"/>
  </w:style>
  <w:style w:type="paragraph" w:customStyle="1" w:styleId="4FFB196213B04B449CAB6DB7739C1421">
    <w:name w:val="4FFB196213B04B449CAB6DB7739C1421"/>
    <w:rsid w:val="00DF017E"/>
  </w:style>
  <w:style w:type="paragraph" w:customStyle="1" w:styleId="143D42EFB3E549BAB12600513DA32F30">
    <w:name w:val="143D42EFB3E549BAB12600513DA32F30"/>
    <w:rsid w:val="00DF017E"/>
  </w:style>
  <w:style w:type="paragraph" w:customStyle="1" w:styleId="C878AB8C353245BB8A80F5B652CB5537">
    <w:name w:val="C878AB8C353245BB8A80F5B652CB5537"/>
    <w:rsid w:val="00DF017E"/>
  </w:style>
  <w:style w:type="paragraph" w:customStyle="1" w:styleId="AC0D883255D542B2B2F809D0A0494EEC">
    <w:name w:val="AC0D883255D542B2B2F809D0A0494EEC"/>
    <w:rsid w:val="00DF017E"/>
  </w:style>
  <w:style w:type="paragraph" w:customStyle="1" w:styleId="395F5808C4334A2ABE4DE2FA2C2ACCE730">
    <w:name w:val="395F5808C4334A2ABE4DE2FA2C2ACCE7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B1AACCA5AC42CEA5C3333BE06B896E1">
    <w:name w:val="8CB1AACCA5AC42CEA5C3333BE06B896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FB196213B04B449CAB6DB7739C14211">
    <w:name w:val="4FFB196213B04B449CAB6DB7739C1421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D42EFB3E549BAB12600513DA32F301">
    <w:name w:val="143D42EFB3E549BAB12600513DA32F30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78AB8C353245BB8A80F5B652CB55371">
    <w:name w:val="C878AB8C353245BB8A80F5B652CB5537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D883255D542B2B2F809D0A0494EEC1">
    <w:name w:val="AC0D883255D542B2B2F809D0A0494EEC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5598FC8FD84D7386BDBC886C7E71D21">
    <w:name w:val="825598FC8FD84D7386BDBC886C7E71D2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B5F6E9034D4B58BAA873C6C3C44AE01">
    <w:name w:val="BCB5F6E9034D4B58BAA873C6C3C44AE0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AB67A6AE9C4A1598F9AE790C12065B1">
    <w:name w:val="6EAB67A6AE9C4A1598F9AE790C12065B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D2E59508FF94BD9BF4A4880CA087D781">
    <w:name w:val="7D2E59508FF94BD9BF4A4880CA087D78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226EB3D08143B6BAA105605BB8DA8F1">
    <w:name w:val="B5226EB3D08143B6BAA105605BB8DA8F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F1F53B2EE74E32B034C1198C4511F81">
    <w:name w:val="8CF1F53B2EE74E32B034C1198C4511F8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D43C40F469C4BB4B9C871DC5E4A7D411">
    <w:name w:val="DD43C40F469C4BB4B9C871DC5E4A7D41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826ED713FF4B49A5D8593008A9551E1">
    <w:name w:val="9A826ED713FF4B49A5D8593008A9551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5E05CA8FC54FBC8DFF6E6998929CFE1">
    <w:name w:val="A55E05CA8FC54FBC8DFF6E6998929CF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89C53350B947C492BC73C7529E2DA51">
    <w:name w:val="8F89C53350B947C492BC73C7529E2DA5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E45BE653264CAAA810EDC0D9B961641">
    <w:name w:val="4AE45BE653264CAAA810EDC0D9B96164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ADC8A3EDAB47C9B475D7630F00749E1">
    <w:name w:val="4DADC8A3EDAB47C9B475D7630F00749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1">
    <w:name w:val="395F5808C4334A2ABE4DE2FA2C2ACCE7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B1AACCA5AC42CEA5C3333BE06B896E2">
    <w:name w:val="8CB1AACCA5AC42CEA5C3333BE06B896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FB196213B04B449CAB6DB7739C14212">
    <w:name w:val="4FFB196213B04B449CAB6DB7739C1421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D42EFB3E549BAB12600513DA32F302">
    <w:name w:val="143D42EFB3E549BAB12600513DA32F30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78AB8C353245BB8A80F5B652CB55372">
    <w:name w:val="C878AB8C353245BB8A80F5B652CB5537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D883255D542B2B2F809D0A0494EEC2">
    <w:name w:val="AC0D883255D542B2B2F809D0A0494EEC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5598FC8FD84D7386BDBC886C7E71D22">
    <w:name w:val="825598FC8FD84D7386BDBC886C7E71D2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B5F6E9034D4B58BAA873C6C3C44AE02">
    <w:name w:val="BCB5F6E9034D4B58BAA873C6C3C44AE0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AB67A6AE9C4A1598F9AE790C12065B2">
    <w:name w:val="6EAB67A6AE9C4A1598F9AE790C12065B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D2E59508FF94BD9BF4A4880CA087D782">
    <w:name w:val="7D2E59508FF94BD9BF4A4880CA087D78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226EB3D08143B6BAA105605BB8DA8F2">
    <w:name w:val="B5226EB3D08143B6BAA105605BB8DA8F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F1F53B2EE74E32B034C1198C4511F82">
    <w:name w:val="8CF1F53B2EE74E32B034C1198C4511F8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D43C40F469C4BB4B9C871DC5E4A7D412">
    <w:name w:val="DD43C40F469C4BB4B9C871DC5E4A7D41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826ED713FF4B49A5D8593008A9551E2">
    <w:name w:val="9A826ED713FF4B49A5D8593008A9551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5E05CA8FC54FBC8DFF6E6998929CFE2">
    <w:name w:val="A55E05CA8FC54FBC8DFF6E6998929CF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89C53350B947C492BC73C7529E2DA52">
    <w:name w:val="8F89C53350B947C492BC73C7529E2DA5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E45BE653264CAAA810EDC0D9B961642">
    <w:name w:val="4AE45BE653264CAAA810EDC0D9B96164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ADC8A3EDAB47C9B475D7630F00749E2">
    <w:name w:val="4DADC8A3EDAB47C9B475D7630F00749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F56D5A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F56D5A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8CB1AACCA5AC42CEA5C3333BE06B896E">
    <w:name w:val="8CB1AACCA5AC42CEA5C3333BE06B896E"/>
    <w:rsid w:val="009C09AE"/>
  </w:style>
  <w:style w:type="paragraph" w:customStyle="1" w:styleId="825598FC8FD84D7386BDBC886C7E71D2">
    <w:name w:val="825598FC8FD84D7386BDBC886C7E71D2"/>
    <w:rsid w:val="009C09AE"/>
  </w:style>
  <w:style w:type="paragraph" w:customStyle="1" w:styleId="BCB5F6E9034D4B58BAA873C6C3C44AE0">
    <w:name w:val="BCB5F6E9034D4B58BAA873C6C3C44AE0"/>
    <w:rsid w:val="009C09AE"/>
  </w:style>
  <w:style w:type="paragraph" w:customStyle="1" w:styleId="1443639AC4B4432791906D61248DCED3">
    <w:name w:val="1443639AC4B4432791906D61248DCED3"/>
    <w:rsid w:val="009C09AE"/>
  </w:style>
  <w:style w:type="paragraph" w:customStyle="1" w:styleId="25052936408A4EA59E01F79511C369F0">
    <w:name w:val="25052936408A4EA59E01F79511C369F0"/>
    <w:rsid w:val="009C09AE"/>
  </w:style>
  <w:style w:type="paragraph" w:customStyle="1" w:styleId="6EAB67A6AE9C4A1598F9AE790C12065B">
    <w:name w:val="6EAB67A6AE9C4A1598F9AE790C12065B"/>
    <w:rsid w:val="009C09AE"/>
  </w:style>
  <w:style w:type="paragraph" w:customStyle="1" w:styleId="7D2E59508FF94BD9BF4A4880CA087D78">
    <w:name w:val="7D2E59508FF94BD9BF4A4880CA087D78"/>
    <w:rsid w:val="009C09AE"/>
  </w:style>
  <w:style w:type="paragraph" w:customStyle="1" w:styleId="B5226EB3D08143B6BAA105605BB8DA8F">
    <w:name w:val="B5226EB3D08143B6BAA105605BB8DA8F"/>
    <w:rsid w:val="009C09AE"/>
  </w:style>
  <w:style w:type="paragraph" w:customStyle="1" w:styleId="8CF1F53B2EE74E32B034C1198C4511F8">
    <w:name w:val="8CF1F53B2EE74E32B034C1198C4511F8"/>
    <w:rsid w:val="009C09AE"/>
  </w:style>
  <w:style w:type="paragraph" w:customStyle="1" w:styleId="DD43C40F469C4BB4B9C871DC5E4A7D41">
    <w:name w:val="DD43C40F469C4BB4B9C871DC5E4A7D41"/>
    <w:rsid w:val="009C09AE"/>
  </w:style>
  <w:style w:type="paragraph" w:customStyle="1" w:styleId="9A826ED713FF4B49A5D8593008A9551E">
    <w:name w:val="9A826ED713FF4B49A5D8593008A9551E"/>
    <w:rsid w:val="009C09AE"/>
  </w:style>
  <w:style w:type="paragraph" w:customStyle="1" w:styleId="A55E05CA8FC54FBC8DFF6E6998929CFE">
    <w:name w:val="A55E05CA8FC54FBC8DFF6E6998929CFE"/>
    <w:rsid w:val="009C09AE"/>
  </w:style>
  <w:style w:type="paragraph" w:customStyle="1" w:styleId="8F89C53350B947C492BC73C7529E2DA5">
    <w:name w:val="8F89C53350B947C492BC73C7529E2DA5"/>
    <w:rsid w:val="009C09AE"/>
  </w:style>
  <w:style w:type="paragraph" w:customStyle="1" w:styleId="4AE45BE653264CAAA810EDC0D9B96164">
    <w:name w:val="4AE45BE653264CAAA810EDC0D9B96164"/>
    <w:rsid w:val="009C09AE"/>
  </w:style>
  <w:style w:type="paragraph" w:customStyle="1" w:styleId="4DADC8A3EDAB47C9B475D7630F00749E">
    <w:name w:val="4DADC8A3EDAB47C9B475D7630F00749E"/>
    <w:rsid w:val="009C09AE"/>
  </w:style>
  <w:style w:type="paragraph" w:customStyle="1" w:styleId="4FFB196213B04B449CAB6DB7739C1421">
    <w:name w:val="4FFB196213B04B449CAB6DB7739C1421"/>
    <w:rsid w:val="00DF017E"/>
  </w:style>
  <w:style w:type="paragraph" w:customStyle="1" w:styleId="143D42EFB3E549BAB12600513DA32F30">
    <w:name w:val="143D42EFB3E549BAB12600513DA32F30"/>
    <w:rsid w:val="00DF017E"/>
  </w:style>
  <w:style w:type="paragraph" w:customStyle="1" w:styleId="C878AB8C353245BB8A80F5B652CB5537">
    <w:name w:val="C878AB8C353245BB8A80F5B652CB5537"/>
    <w:rsid w:val="00DF017E"/>
  </w:style>
  <w:style w:type="paragraph" w:customStyle="1" w:styleId="AC0D883255D542B2B2F809D0A0494EEC">
    <w:name w:val="AC0D883255D542B2B2F809D0A0494EEC"/>
    <w:rsid w:val="00DF017E"/>
  </w:style>
  <w:style w:type="paragraph" w:customStyle="1" w:styleId="395F5808C4334A2ABE4DE2FA2C2ACCE730">
    <w:name w:val="395F5808C4334A2ABE4DE2FA2C2ACCE7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B1AACCA5AC42CEA5C3333BE06B896E1">
    <w:name w:val="8CB1AACCA5AC42CEA5C3333BE06B896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FB196213B04B449CAB6DB7739C14211">
    <w:name w:val="4FFB196213B04B449CAB6DB7739C1421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D42EFB3E549BAB12600513DA32F301">
    <w:name w:val="143D42EFB3E549BAB12600513DA32F30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78AB8C353245BB8A80F5B652CB55371">
    <w:name w:val="C878AB8C353245BB8A80F5B652CB5537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D883255D542B2B2F809D0A0494EEC1">
    <w:name w:val="AC0D883255D542B2B2F809D0A0494EEC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5598FC8FD84D7386BDBC886C7E71D21">
    <w:name w:val="825598FC8FD84D7386BDBC886C7E71D2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B5F6E9034D4B58BAA873C6C3C44AE01">
    <w:name w:val="BCB5F6E9034D4B58BAA873C6C3C44AE0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AB67A6AE9C4A1598F9AE790C12065B1">
    <w:name w:val="6EAB67A6AE9C4A1598F9AE790C12065B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D2E59508FF94BD9BF4A4880CA087D781">
    <w:name w:val="7D2E59508FF94BD9BF4A4880CA087D78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226EB3D08143B6BAA105605BB8DA8F1">
    <w:name w:val="B5226EB3D08143B6BAA105605BB8DA8F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F1F53B2EE74E32B034C1198C4511F81">
    <w:name w:val="8CF1F53B2EE74E32B034C1198C4511F8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D43C40F469C4BB4B9C871DC5E4A7D411">
    <w:name w:val="DD43C40F469C4BB4B9C871DC5E4A7D41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826ED713FF4B49A5D8593008A9551E1">
    <w:name w:val="9A826ED713FF4B49A5D8593008A9551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5E05CA8FC54FBC8DFF6E6998929CFE1">
    <w:name w:val="A55E05CA8FC54FBC8DFF6E6998929CF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89C53350B947C492BC73C7529E2DA51">
    <w:name w:val="8F89C53350B947C492BC73C7529E2DA5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E45BE653264CAAA810EDC0D9B961641">
    <w:name w:val="4AE45BE653264CAAA810EDC0D9B96164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ADC8A3EDAB47C9B475D7630F00749E1">
    <w:name w:val="4DADC8A3EDAB47C9B475D7630F00749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1">
    <w:name w:val="395F5808C4334A2ABE4DE2FA2C2ACCE7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B1AACCA5AC42CEA5C3333BE06B896E2">
    <w:name w:val="8CB1AACCA5AC42CEA5C3333BE06B896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FB196213B04B449CAB6DB7739C14212">
    <w:name w:val="4FFB196213B04B449CAB6DB7739C1421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D42EFB3E549BAB12600513DA32F302">
    <w:name w:val="143D42EFB3E549BAB12600513DA32F30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78AB8C353245BB8A80F5B652CB55372">
    <w:name w:val="C878AB8C353245BB8A80F5B652CB5537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D883255D542B2B2F809D0A0494EEC2">
    <w:name w:val="AC0D883255D542B2B2F809D0A0494EEC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5598FC8FD84D7386BDBC886C7E71D22">
    <w:name w:val="825598FC8FD84D7386BDBC886C7E71D2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B5F6E9034D4B58BAA873C6C3C44AE02">
    <w:name w:val="BCB5F6E9034D4B58BAA873C6C3C44AE0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AB67A6AE9C4A1598F9AE790C12065B2">
    <w:name w:val="6EAB67A6AE9C4A1598F9AE790C12065B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D2E59508FF94BD9BF4A4880CA087D782">
    <w:name w:val="7D2E59508FF94BD9BF4A4880CA087D78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226EB3D08143B6BAA105605BB8DA8F2">
    <w:name w:val="B5226EB3D08143B6BAA105605BB8DA8F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F1F53B2EE74E32B034C1198C4511F82">
    <w:name w:val="8CF1F53B2EE74E32B034C1198C4511F8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D43C40F469C4BB4B9C871DC5E4A7D412">
    <w:name w:val="DD43C40F469C4BB4B9C871DC5E4A7D41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826ED713FF4B49A5D8593008A9551E2">
    <w:name w:val="9A826ED713FF4B49A5D8593008A9551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5E05CA8FC54FBC8DFF6E6998929CFE2">
    <w:name w:val="A55E05CA8FC54FBC8DFF6E6998929CF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89C53350B947C492BC73C7529E2DA52">
    <w:name w:val="8F89C53350B947C492BC73C7529E2DA5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E45BE653264CAAA810EDC0D9B961642">
    <w:name w:val="4AE45BE653264CAAA810EDC0D9B96164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ADC8A3EDAB47C9B475D7630F00749E2">
    <w:name w:val="4DADC8A3EDAB47C9B475D7630F00749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3B95-B51A-4E36-8ACA-1655C933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</Template>
  <TotalTime>0</TotalTime>
  <Pages>3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Alexander Cardona</cp:lastModifiedBy>
  <cp:revision>2</cp:revision>
  <cp:lastPrinted>2017-08-21T19:50:00Z</cp:lastPrinted>
  <dcterms:created xsi:type="dcterms:W3CDTF">2018-02-13T15:55:00Z</dcterms:created>
  <dcterms:modified xsi:type="dcterms:W3CDTF">2018-02-13T15:55:00Z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